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AD584" w14:textId="77777777" w:rsidR="00351162" w:rsidRPr="003A66CD" w:rsidRDefault="00367D72" w:rsidP="002A1F41">
      <w:pPr>
        <w:pStyle w:val="line1"/>
        <w:framePr w:w="11520" w:h="1080" w:hSpace="187" w:wrap="around" w:vAnchor="page" w:hAnchor="page" w:xAlign="center" w:y="14401"/>
        <w:rPr>
          <w:spacing w:val="0"/>
          <w:sz w:val="24"/>
        </w:rPr>
      </w:pPr>
      <w:r>
        <w:rPr>
          <w:spacing w:val="0"/>
          <w:sz w:val="24"/>
        </w:rPr>
        <w:t>School of Education Office of the Dean</w:t>
      </w:r>
    </w:p>
    <w:p w14:paraId="715DF873" w14:textId="77777777" w:rsidR="00221021" w:rsidRPr="003A66CD" w:rsidRDefault="00367D72" w:rsidP="00221021">
      <w:pPr>
        <w:pStyle w:val="linesplus"/>
        <w:framePr w:w="11520" w:h="1080" w:hSpace="187" w:wrap="around" w:vAnchor="page" w:hAnchor="page" w:xAlign="center" w:y="14401"/>
        <w:shd w:val="solid" w:color="FFFFFF" w:fill="FFFFFF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377 Education Building</w:t>
      </w:r>
      <w:r w:rsidR="00221021" w:rsidRPr="003A66CD">
        <w:rPr>
          <w:rFonts w:cs="Times New Roman"/>
          <w:sz w:val="20"/>
          <w:szCs w:val="20"/>
        </w:rPr>
        <w:t xml:space="preserve">   University of Wisconsin-Madison   </w:t>
      </w:r>
      <w:r>
        <w:rPr>
          <w:rFonts w:cs="Times New Roman"/>
          <w:sz w:val="20"/>
          <w:szCs w:val="20"/>
        </w:rPr>
        <w:t>10</w:t>
      </w:r>
      <w:r w:rsidR="00221021" w:rsidRPr="003A66CD">
        <w:rPr>
          <w:rFonts w:cs="Times New Roman"/>
          <w:sz w:val="20"/>
          <w:szCs w:val="20"/>
        </w:rPr>
        <w:t xml:space="preserve">00 </w:t>
      </w:r>
      <w:r>
        <w:rPr>
          <w:rFonts w:cs="Times New Roman"/>
          <w:sz w:val="20"/>
          <w:szCs w:val="20"/>
        </w:rPr>
        <w:t>Bascom Mall</w:t>
      </w:r>
      <w:r w:rsidR="00221021" w:rsidRPr="003A66CD">
        <w:rPr>
          <w:rFonts w:cs="Times New Roman"/>
          <w:sz w:val="20"/>
          <w:szCs w:val="20"/>
        </w:rPr>
        <w:t xml:space="preserve">   Madison, WI   53706</w:t>
      </w:r>
      <w:r>
        <w:rPr>
          <w:rFonts w:cs="Times New Roman"/>
          <w:sz w:val="20"/>
          <w:szCs w:val="20"/>
        </w:rPr>
        <w:t>-1398</w:t>
      </w:r>
    </w:p>
    <w:p w14:paraId="3D114944" w14:textId="77777777" w:rsidR="002A1F41" w:rsidRPr="003A66CD" w:rsidRDefault="00221021" w:rsidP="00221021">
      <w:pPr>
        <w:framePr w:w="11520" w:h="1080" w:hSpace="187" w:wrap="around" w:vAnchor="page" w:hAnchor="page" w:xAlign="center" w:y="14401"/>
        <w:widowControl w:val="0"/>
        <w:adjustRightInd w:val="0"/>
        <w:jc w:val="center"/>
        <w:rPr>
          <w:rFonts w:ascii="Arial" w:hAnsi="Arial"/>
          <w:b/>
        </w:rPr>
      </w:pPr>
      <w:r w:rsidRPr="003A66CD">
        <w:rPr>
          <w:rFonts w:ascii="Arial" w:hAnsi="Arial" w:cs="Times New Roman"/>
          <w:sz w:val="20"/>
          <w:szCs w:val="20"/>
        </w:rPr>
        <w:t>608-262-</w:t>
      </w:r>
      <w:r w:rsidR="00367D72">
        <w:rPr>
          <w:rFonts w:ascii="Arial" w:hAnsi="Arial" w:cs="Times New Roman"/>
          <w:sz w:val="20"/>
          <w:szCs w:val="20"/>
        </w:rPr>
        <w:t>1736</w:t>
      </w:r>
      <w:r w:rsidRPr="003A66CD">
        <w:rPr>
          <w:rFonts w:ascii="Arial" w:hAnsi="Arial" w:cs="Times New Roman"/>
          <w:sz w:val="20"/>
          <w:szCs w:val="20"/>
        </w:rPr>
        <w:t xml:space="preserve">     Fax:  608-26</w:t>
      </w:r>
      <w:r w:rsidR="00367D72">
        <w:rPr>
          <w:rFonts w:ascii="Arial" w:hAnsi="Arial" w:cs="Times New Roman"/>
          <w:sz w:val="20"/>
          <w:szCs w:val="20"/>
        </w:rPr>
        <w:t>5</w:t>
      </w:r>
      <w:r w:rsidRPr="003A66CD">
        <w:rPr>
          <w:rFonts w:ascii="Arial" w:hAnsi="Arial" w:cs="Times New Roman"/>
          <w:sz w:val="20"/>
          <w:szCs w:val="20"/>
        </w:rPr>
        <w:t>-</w:t>
      </w:r>
      <w:r w:rsidR="00367D72">
        <w:rPr>
          <w:rFonts w:ascii="Arial" w:hAnsi="Arial" w:cs="Times New Roman"/>
          <w:sz w:val="20"/>
          <w:szCs w:val="20"/>
        </w:rPr>
        <w:t>2512</w:t>
      </w:r>
    </w:p>
    <w:p w14:paraId="5B348859" w14:textId="58A62D39" w:rsidR="002A1F41" w:rsidRDefault="009A7A50" w:rsidP="002A1F41">
      <w:pPr>
        <w:outlineLvl w:val="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4D605310" wp14:editId="035F6B14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3209544" cy="184708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Wlogo_ctr_4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544" cy="184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DC0">
        <w:rPr>
          <w:b/>
        </w:rPr>
        <w:t>May 20, 2020</w:t>
      </w:r>
    </w:p>
    <w:p w14:paraId="095FA596" w14:textId="77777777" w:rsidR="00013A3E" w:rsidRDefault="00013A3E" w:rsidP="002A1F41">
      <w:pPr>
        <w:outlineLvl w:val="0"/>
        <w:rPr>
          <w:b/>
        </w:rPr>
      </w:pPr>
    </w:p>
    <w:p w14:paraId="35602A82" w14:textId="77777777" w:rsidR="00013A3E" w:rsidRDefault="00013A3E" w:rsidP="002A1F41">
      <w:pPr>
        <w:outlineLvl w:val="0"/>
        <w:rPr>
          <w:b/>
        </w:rPr>
      </w:pPr>
      <w:r>
        <w:rPr>
          <w:b/>
        </w:rPr>
        <w:t>Academic Planning Council</w:t>
      </w:r>
    </w:p>
    <w:p w14:paraId="7E8DA8C0" w14:textId="31326CF4" w:rsidR="00013A3E" w:rsidRDefault="006B7DC0" w:rsidP="002A1F41">
      <w:pPr>
        <w:outlineLvl w:val="0"/>
        <w:rPr>
          <w:b/>
        </w:rPr>
      </w:pPr>
      <w:r>
        <w:rPr>
          <w:b/>
        </w:rPr>
        <w:t>via WebEx</w:t>
      </w:r>
    </w:p>
    <w:p w14:paraId="7804EE23" w14:textId="15BE57B3" w:rsidR="00013A3E" w:rsidRDefault="00013A3E" w:rsidP="002A1F41">
      <w:pPr>
        <w:outlineLvl w:val="0"/>
        <w:rPr>
          <w:b/>
        </w:rPr>
      </w:pPr>
      <w:r>
        <w:rPr>
          <w:b/>
        </w:rPr>
        <w:t>10</w:t>
      </w:r>
      <w:r w:rsidR="00D43394">
        <w:rPr>
          <w:b/>
        </w:rPr>
        <w:t>:25</w:t>
      </w:r>
      <w:r>
        <w:rPr>
          <w:b/>
        </w:rPr>
        <w:t>-</w:t>
      </w:r>
      <w:r w:rsidR="00D43394">
        <w:rPr>
          <w:b/>
        </w:rPr>
        <w:t>11</w:t>
      </w:r>
      <w:r w:rsidR="006B7DC0">
        <w:rPr>
          <w:b/>
        </w:rPr>
        <w:t>:</w:t>
      </w:r>
      <w:r w:rsidR="00D43394">
        <w:rPr>
          <w:b/>
        </w:rPr>
        <w:t>00</w:t>
      </w:r>
      <w:r>
        <w:rPr>
          <w:b/>
        </w:rPr>
        <w:t xml:space="preserve"> a.m.</w:t>
      </w:r>
    </w:p>
    <w:p w14:paraId="4237343C" w14:textId="5ADBC334" w:rsidR="003F128A" w:rsidRDefault="003F128A" w:rsidP="002A1F41">
      <w:pPr>
        <w:outlineLvl w:val="0"/>
        <w:rPr>
          <w:b/>
        </w:rPr>
      </w:pPr>
    </w:p>
    <w:p w14:paraId="3BDC80D3" w14:textId="7B97AC26" w:rsidR="003F128A" w:rsidRPr="003F128A" w:rsidRDefault="0013369B" w:rsidP="002A1F41">
      <w:pPr>
        <w:outlineLvl w:val="0"/>
      </w:pPr>
      <w:r>
        <w:t>The m</w:t>
      </w:r>
      <w:bookmarkStart w:id="0" w:name="_GoBack"/>
      <w:bookmarkEnd w:id="0"/>
      <w:r w:rsidR="003F128A">
        <w:t xml:space="preserve">eeting </w:t>
      </w:r>
      <w:r>
        <w:t>was called to order at</w:t>
      </w:r>
      <w:r w:rsidR="003F128A">
        <w:t xml:space="preserve"> 10:25 AM</w:t>
      </w:r>
    </w:p>
    <w:p w14:paraId="652DF7F8" w14:textId="70BDD550" w:rsidR="006638EC" w:rsidRDefault="006638EC" w:rsidP="00E32BAD">
      <w:pPr>
        <w:outlineLvl w:val="0"/>
      </w:pPr>
    </w:p>
    <w:p w14:paraId="18CF6D48" w14:textId="0E019A46" w:rsidR="007F6268" w:rsidRDefault="0013369B" w:rsidP="00E32BAD">
      <w:pPr>
        <w:outlineLvl w:val="0"/>
      </w:pPr>
      <w:r>
        <w:t xml:space="preserve">A motion to close the Wisconsin Center for the Advancement of Post-Secondary Education was moved and seconded.  After discussion, the motion was approved </w:t>
      </w:r>
      <w:r w:rsidR="007F6268">
        <w:t xml:space="preserve">unanimously. </w:t>
      </w:r>
    </w:p>
    <w:p w14:paraId="18882AF1" w14:textId="3AE40BC2" w:rsidR="007F6268" w:rsidRDefault="007F6268" w:rsidP="00E32BAD">
      <w:pPr>
        <w:outlineLvl w:val="0"/>
      </w:pPr>
    </w:p>
    <w:p w14:paraId="4228162E" w14:textId="3BE404FB" w:rsidR="006B7DC0" w:rsidRDefault="007F6268" w:rsidP="002A1F41">
      <w:pPr>
        <w:outlineLvl w:val="0"/>
      </w:pPr>
      <w:r>
        <w:t>The meeting was adjourned at 10:46 AM.</w:t>
      </w:r>
    </w:p>
    <w:p w14:paraId="6C43F45A" w14:textId="060217FC" w:rsidR="006B7DC0" w:rsidRDefault="006B7DC0" w:rsidP="002A1F41">
      <w:pPr>
        <w:outlineLvl w:val="0"/>
      </w:pPr>
    </w:p>
    <w:p w14:paraId="195ED89E" w14:textId="66A8F678" w:rsidR="006B7DC0" w:rsidRDefault="006B7DC0" w:rsidP="002A1F41">
      <w:pPr>
        <w:outlineLvl w:val="0"/>
      </w:pPr>
    </w:p>
    <w:p w14:paraId="7B0447F6" w14:textId="6E49978F" w:rsidR="006B7DC0" w:rsidRDefault="006B7DC0" w:rsidP="002A1F41">
      <w:pPr>
        <w:outlineLvl w:val="0"/>
      </w:pPr>
    </w:p>
    <w:p w14:paraId="53285561" w14:textId="77777777" w:rsidR="002A1F41" w:rsidRDefault="002A1F41" w:rsidP="002A1F41">
      <w:pPr>
        <w:outlineLvl w:val="0"/>
        <w:rPr>
          <w:b/>
        </w:rPr>
      </w:pPr>
    </w:p>
    <w:sectPr w:rsidR="002A1F41" w:rsidSect="002A1F41">
      <w:headerReference w:type="even" r:id="rId8"/>
      <w:headerReference w:type="default" r:id="rId9"/>
      <w:type w:val="continuous"/>
      <w:pgSz w:w="12240" w:h="15840"/>
      <w:pgMar w:top="32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97A2D" w14:textId="77777777" w:rsidR="00DB14B3" w:rsidRDefault="00DB14B3">
      <w:r>
        <w:separator/>
      </w:r>
    </w:p>
  </w:endnote>
  <w:endnote w:type="continuationSeparator" w:id="0">
    <w:p w14:paraId="49CB818B" w14:textId="77777777" w:rsidR="00DB14B3" w:rsidRDefault="00DB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B Frutiger Bold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 Futura Condensed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iz Quadrata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7C669" w14:textId="77777777" w:rsidR="00DB14B3" w:rsidRDefault="00DB14B3">
      <w:r>
        <w:separator/>
      </w:r>
    </w:p>
  </w:footnote>
  <w:footnote w:type="continuationSeparator" w:id="0">
    <w:p w14:paraId="6C16D10F" w14:textId="77777777" w:rsidR="00DB14B3" w:rsidRDefault="00DB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F5E04" w14:textId="77777777" w:rsidR="002A1F41" w:rsidRDefault="002A1F41" w:rsidP="002A1F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966A16" w14:textId="77777777" w:rsidR="002A1F41" w:rsidRDefault="002A1F41" w:rsidP="002A1F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BB0A5" w14:textId="77777777" w:rsidR="002A1F41" w:rsidRDefault="002A1F41" w:rsidP="002A1F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E47253" w14:textId="77777777" w:rsidR="002A1F41" w:rsidRDefault="002A1F41" w:rsidP="002A1F41">
    <w:pPr>
      <w:pStyle w:val="Header"/>
      <w:tabs>
        <w:tab w:val="clear" w:pos="4320"/>
        <w:tab w:val="clear" w:pos="8640"/>
        <w:tab w:val="left" w:pos="170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46B15"/>
    <w:multiLevelType w:val="hybridMultilevel"/>
    <w:tmpl w:val="FBFECD9C"/>
    <w:lvl w:ilvl="0" w:tplc="93EC2E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4D"/>
    <w:rsid w:val="00013A3E"/>
    <w:rsid w:val="000777E4"/>
    <w:rsid w:val="00104188"/>
    <w:rsid w:val="0013369B"/>
    <w:rsid w:val="00182609"/>
    <w:rsid w:val="00183994"/>
    <w:rsid w:val="00204603"/>
    <w:rsid w:val="00221021"/>
    <w:rsid w:val="00223043"/>
    <w:rsid w:val="002663EA"/>
    <w:rsid w:val="00274CAC"/>
    <w:rsid w:val="0028699A"/>
    <w:rsid w:val="002A1F41"/>
    <w:rsid w:val="00314B4D"/>
    <w:rsid w:val="0032787B"/>
    <w:rsid w:val="00367D72"/>
    <w:rsid w:val="00397435"/>
    <w:rsid w:val="003A66CD"/>
    <w:rsid w:val="003F128A"/>
    <w:rsid w:val="004206D7"/>
    <w:rsid w:val="00576C7D"/>
    <w:rsid w:val="005D630D"/>
    <w:rsid w:val="00655526"/>
    <w:rsid w:val="00661E0C"/>
    <w:rsid w:val="006638EC"/>
    <w:rsid w:val="00684A8A"/>
    <w:rsid w:val="006B7803"/>
    <w:rsid w:val="006B7DC0"/>
    <w:rsid w:val="006D7A5D"/>
    <w:rsid w:val="007B1D7E"/>
    <w:rsid w:val="007C2F7D"/>
    <w:rsid w:val="007F6268"/>
    <w:rsid w:val="008B5369"/>
    <w:rsid w:val="008C5FA8"/>
    <w:rsid w:val="00961F68"/>
    <w:rsid w:val="009A062A"/>
    <w:rsid w:val="009A098E"/>
    <w:rsid w:val="009A4BE5"/>
    <w:rsid w:val="009A7A50"/>
    <w:rsid w:val="009B0C31"/>
    <w:rsid w:val="009E1300"/>
    <w:rsid w:val="00BA19A2"/>
    <w:rsid w:val="00C70C91"/>
    <w:rsid w:val="00D11DA1"/>
    <w:rsid w:val="00D16F3A"/>
    <w:rsid w:val="00D26117"/>
    <w:rsid w:val="00D350D2"/>
    <w:rsid w:val="00D43394"/>
    <w:rsid w:val="00D60F51"/>
    <w:rsid w:val="00DB14B3"/>
    <w:rsid w:val="00DC5B32"/>
    <w:rsid w:val="00DF3527"/>
    <w:rsid w:val="00E32BAD"/>
    <w:rsid w:val="00E9554C"/>
    <w:rsid w:val="00E97920"/>
    <w:rsid w:val="00EE5206"/>
    <w:rsid w:val="00EF6123"/>
    <w:rsid w:val="00FC043B"/>
    <w:rsid w:val="00FD1A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85580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rsid w:val="00D16F3A"/>
    <w:pPr>
      <w:autoSpaceDE w:val="0"/>
      <w:autoSpaceDN w:val="0"/>
    </w:pPr>
    <w:rPr>
      <w:rFonts w:ascii="Times" w:eastAsia="Times New Roman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dder">
    <w:name w:val="hedder"/>
    <w:basedOn w:val="Normal"/>
    <w:rsid w:val="00E4276D"/>
    <w:rPr>
      <w:rFonts w:ascii="B Frutiger Bold" w:hAnsi="B Frutiger Bold"/>
      <w:b/>
      <w:color w:val="FFFFFF"/>
      <w:sz w:val="20"/>
    </w:rPr>
  </w:style>
  <w:style w:type="paragraph" w:customStyle="1" w:styleId="booty">
    <w:name w:val="booty"/>
    <w:basedOn w:val="Normal"/>
    <w:rsid w:val="00E4276D"/>
    <w:rPr>
      <w:rFonts w:ascii="C Futura Condensed" w:hAnsi="C Futura Condensed"/>
      <w:sz w:val="20"/>
    </w:rPr>
  </w:style>
  <w:style w:type="paragraph" w:styleId="Header">
    <w:name w:val="header"/>
    <w:basedOn w:val="Normal"/>
    <w:link w:val="HeaderChar"/>
    <w:uiPriority w:val="99"/>
    <w:unhideWhenUsed/>
    <w:rsid w:val="00D16F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F3A"/>
    <w:rPr>
      <w:rFonts w:ascii="Times" w:eastAsia="Times New Roman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F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F3A"/>
    <w:rPr>
      <w:rFonts w:ascii="Times" w:eastAsia="Times New Roman" w:hAnsi="Times" w:cs="Times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16F3A"/>
  </w:style>
  <w:style w:type="paragraph" w:customStyle="1" w:styleId="line1">
    <w:name w:val="line1"/>
    <w:rsid w:val="00D16F3A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D16F3A"/>
    <w:pPr>
      <w:spacing w:line="220" w:lineRule="exact"/>
      <w:jc w:val="center"/>
    </w:pPr>
    <w:rPr>
      <w:rFonts w:ascii="Arial" w:hAnsi="Arial" w:cs="Optima"/>
      <w:noProof/>
      <w:sz w:val="18"/>
      <w:szCs w:val="18"/>
    </w:rPr>
  </w:style>
  <w:style w:type="paragraph" w:customStyle="1" w:styleId="lines">
    <w:name w:val="lines+"/>
    <w:rsid w:val="00221021"/>
    <w:pPr>
      <w:autoSpaceDE w:val="0"/>
      <w:autoSpaceDN w:val="0"/>
      <w:spacing w:line="220" w:lineRule="exact"/>
      <w:jc w:val="center"/>
    </w:pPr>
    <w:rPr>
      <w:rFonts w:ascii="Optima" w:eastAsia="Times New Roman" w:hAnsi="Optima" w:cs="Optima"/>
      <w:noProof/>
      <w:spacing w:val="-40"/>
      <w:sz w:val="18"/>
      <w:szCs w:val="18"/>
    </w:rPr>
  </w:style>
  <w:style w:type="paragraph" w:styleId="ListParagraph">
    <w:name w:val="List Paragraph"/>
    <w:basedOn w:val="Normal"/>
    <w:rsid w:val="006B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arolyn's%20Air:Users:ckelley:Downloads:Dean_e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Carolyn's%20Air:Users:ckelley:Downloads:Dean_e_letterhead.dotx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503</CharactersWithSpaces>
  <SharedDoc>false</SharedDoc>
  <HLinks>
    <vt:vector size="6" baseType="variant">
      <vt:variant>
        <vt:i4>5374057</vt:i4>
      </vt:variant>
      <vt:variant>
        <vt:i4>-1</vt:i4>
      </vt:variant>
      <vt:variant>
        <vt:i4>2052</vt:i4>
      </vt:variant>
      <vt:variant>
        <vt:i4>1</vt:i4>
      </vt:variant>
      <vt:variant>
        <vt:lpwstr>UWlogo_ctr_4c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cp:lastModifiedBy>Microsoft Office User</cp:lastModifiedBy>
  <cp:revision>2</cp:revision>
  <cp:lastPrinted>2018-10-16T21:47:00Z</cp:lastPrinted>
  <dcterms:created xsi:type="dcterms:W3CDTF">2020-10-15T17:45:00Z</dcterms:created>
  <dcterms:modified xsi:type="dcterms:W3CDTF">2020-10-15T17:45:00Z</dcterms:modified>
</cp:coreProperties>
</file>