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519C1" w14:textId="77777777" w:rsidR="005F3553" w:rsidRPr="003A66CD" w:rsidRDefault="00367D72" w:rsidP="002A1F41">
      <w:pPr>
        <w:pStyle w:val="line1"/>
        <w:framePr w:w="11520" w:h="1080" w:hSpace="187" w:wrap="around" w:vAnchor="page" w:hAnchor="page" w:xAlign="center" w:y="14401"/>
        <w:rPr>
          <w:spacing w:val="0"/>
          <w:sz w:val="24"/>
        </w:rPr>
      </w:pPr>
      <w:r>
        <w:rPr>
          <w:spacing w:val="0"/>
          <w:sz w:val="24"/>
        </w:rPr>
        <w:t>School of Education Office of the Dean</w:t>
      </w:r>
    </w:p>
    <w:p w14:paraId="3DF9DDA6" w14:textId="77777777" w:rsidR="00221021" w:rsidRPr="003A66CD" w:rsidRDefault="00367D72" w:rsidP="00221021">
      <w:pPr>
        <w:pStyle w:val="linesplus"/>
        <w:framePr w:w="11520" w:h="1080" w:hSpace="187" w:wrap="around" w:vAnchor="page" w:hAnchor="page" w:xAlign="center" w:y="14401"/>
        <w:shd w:val="solid" w:color="FFFFFF" w:fill="FFFFFF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377 Education Building</w:t>
      </w:r>
      <w:r w:rsidR="00221021" w:rsidRPr="003A66CD">
        <w:rPr>
          <w:rFonts w:cs="Times New Roman"/>
          <w:sz w:val="20"/>
          <w:szCs w:val="20"/>
        </w:rPr>
        <w:t xml:space="preserve">   University of Wisconsin-Madison   </w:t>
      </w:r>
      <w:r>
        <w:rPr>
          <w:rFonts w:cs="Times New Roman"/>
          <w:sz w:val="20"/>
          <w:szCs w:val="20"/>
        </w:rPr>
        <w:t>10</w:t>
      </w:r>
      <w:r w:rsidR="00221021" w:rsidRPr="003A66CD">
        <w:rPr>
          <w:rFonts w:cs="Times New Roman"/>
          <w:sz w:val="20"/>
          <w:szCs w:val="20"/>
        </w:rPr>
        <w:t xml:space="preserve">00 </w:t>
      </w:r>
      <w:r>
        <w:rPr>
          <w:rFonts w:cs="Times New Roman"/>
          <w:sz w:val="20"/>
          <w:szCs w:val="20"/>
        </w:rPr>
        <w:t>Bascom Mall</w:t>
      </w:r>
      <w:r w:rsidR="00221021" w:rsidRPr="003A66CD">
        <w:rPr>
          <w:rFonts w:cs="Times New Roman"/>
          <w:sz w:val="20"/>
          <w:szCs w:val="20"/>
        </w:rPr>
        <w:t xml:space="preserve">   Madison, WI   53706</w:t>
      </w:r>
      <w:r>
        <w:rPr>
          <w:rFonts w:cs="Times New Roman"/>
          <w:sz w:val="20"/>
          <w:szCs w:val="20"/>
        </w:rPr>
        <w:t>-1398</w:t>
      </w:r>
    </w:p>
    <w:p w14:paraId="35B90FA8" w14:textId="77777777" w:rsidR="002A1F41" w:rsidRPr="003A66CD" w:rsidRDefault="00221021" w:rsidP="00221021">
      <w:pPr>
        <w:framePr w:w="11520" w:h="1080" w:hSpace="187" w:wrap="around" w:vAnchor="page" w:hAnchor="page" w:xAlign="center" w:y="14401"/>
        <w:widowControl w:val="0"/>
        <w:adjustRightInd w:val="0"/>
        <w:jc w:val="center"/>
        <w:rPr>
          <w:rFonts w:ascii="Arial" w:hAnsi="Arial"/>
          <w:b/>
        </w:rPr>
      </w:pPr>
      <w:r w:rsidRPr="003A66CD">
        <w:rPr>
          <w:rFonts w:ascii="Arial" w:hAnsi="Arial" w:cs="Times New Roman"/>
          <w:sz w:val="20"/>
          <w:szCs w:val="20"/>
        </w:rPr>
        <w:t>608-262-</w:t>
      </w:r>
      <w:r w:rsidR="00367D72">
        <w:rPr>
          <w:rFonts w:ascii="Arial" w:hAnsi="Arial" w:cs="Times New Roman"/>
          <w:sz w:val="20"/>
          <w:szCs w:val="20"/>
        </w:rPr>
        <w:t>1736</w:t>
      </w:r>
      <w:r w:rsidRPr="003A66CD">
        <w:rPr>
          <w:rFonts w:ascii="Arial" w:hAnsi="Arial" w:cs="Times New Roman"/>
          <w:sz w:val="20"/>
          <w:szCs w:val="20"/>
        </w:rPr>
        <w:t xml:space="preserve">     Fax:  608-26</w:t>
      </w:r>
      <w:r w:rsidR="00367D72">
        <w:rPr>
          <w:rFonts w:ascii="Arial" w:hAnsi="Arial" w:cs="Times New Roman"/>
          <w:sz w:val="20"/>
          <w:szCs w:val="20"/>
        </w:rPr>
        <w:t>5</w:t>
      </w:r>
      <w:r w:rsidRPr="003A66CD">
        <w:rPr>
          <w:rFonts w:ascii="Arial" w:hAnsi="Arial" w:cs="Times New Roman"/>
          <w:sz w:val="20"/>
          <w:szCs w:val="20"/>
        </w:rPr>
        <w:t>-</w:t>
      </w:r>
      <w:r w:rsidR="00367D72">
        <w:rPr>
          <w:rFonts w:ascii="Arial" w:hAnsi="Arial" w:cs="Times New Roman"/>
          <w:sz w:val="20"/>
          <w:szCs w:val="20"/>
        </w:rPr>
        <w:t>2512</w:t>
      </w:r>
    </w:p>
    <w:p w14:paraId="179A7E85" w14:textId="6609F6A2" w:rsidR="002B63C2" w:rsidRPr="00DF7AED" w:rsidRDefault="00B0221D" w:rsidP="002B63C2">
      <w:pPr>
        <w:ind w:right="-20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0" wp14:anchorId="6B63E72D" wp14:editId="29A5126D">
            <wp:simplePos x="0" y="0"/>
            <wp:positionH relativeFrom="page">
              <wp:posOffset>2281555</wp:posOffset>
            </wp:positionH>
            <wp:positionV relativeFrom="page">
              <wp:posOffset>152400</wp:posOffset>
            </wp:positionV>
            <wp:extent cx="3209290" cy="1847215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3C2">
        <w:rPr>
          <w:rFonts w:ascii="Times New Roman" w:eastAsia="Arial" w:hAnsi="Times New Roman" w:cs="Times New Roman"/>
        </w:rPr>
        <w:t xml:space="preserve">DATE:  </w:t>
      </w:r>
      <w:r w:rsidR="007058EA">
        <w:rPr>
          <w:rFonts w:ascii="Times New Roman" w:eastAsia="Arial" w:hAnsi="Times New Roman" w:cs="Times New Roman"/>
        </w:rPr>
        <w:t xml:space="preserve">November </w:t>
      </w:r>
      <w:r w:rsidR="00E772F9">
        <w:rPr>
          <w:rFonts w:ascii="Times New Roman" w:eastAsia="Arial" w:hAnsi="Times New Roman" w:cs="Times New Roman"/>
        </w:rPr>
        <w:t>18, 2020</w:t>
      </w:r>
    </w:p>
    <w:p w14:paraId="1CF469AB" w14:textId="3D291303" w:rsidR="002B63C2" w:rsidRPr="00DF7AED" w:rsidRDefault="002B63C2" w:rsidP="002B63C2">
      <w:pPr>
        <w:pStyle w:val="Normal1"/>
      </w:pPr>
      <w:r w:rsidRPr="00DF7AED">
        <w:rPr>
          <w:rFonts w:eastAsia="Arial"/>
        </w:rPr>
        <w:br/>
        <w:t xml:space="preserve">TO:  Members of the </w:t>
      </w:r>
      <w:r w:rsidR="00893F89">
        <w:rPr>
          <w:rFonts w:eastAsia="Arial"/>
        </w:rPr>
        <w:t>ADMINISTRATIVE COUNCIL</w:t>
      </w:r>
      <w:r w:rsidRPr="00DF7AED">
        <w:rPr>
          <w:rFonts w:eastAsia="Arial"/>
        </w:rPr>
        <w:br/>
      </w:r>
      <w:r w:rsidRPr="00DF7AED">
        <w:rPr>
          <w:rFonts w:eastAsia="Arial"/>
        </w:rPr>
        <w:br/>
        <w:t xml:space="preserve">FROM:  </w:t>
      </w:r>
      <w:r>
        <w:rPr>
          <w:rFonts w:eastAsia="Arial"/>
        </w:rPr>
        <w:t>Diana Hess,</w:t>
      </w:r>
      <w:r w:rsidRPr="00DF7AED">
        <w:rPr>
          <w:rFonts w:eastAsia="Arial"/>
        </w:rPr>
        <w:t xml:space="preserve"> Dean </w:t>
      </w:r>
      <w:r w:rsidRPr="00DF7AED">
        <w:rPr>
          <w:rFonts w:eastAsia="Arial"/>
        </w:rPr>
        <w:br/>
      </w:r>
      <w:r w:rsidRPr="00DF7AED">
        <w:rPr>
          <w:rFonts w:eastAsia="Arial"/>
        </w:rPr>
        <w:br/>
        <w:t>SUBJECT:  A</w:t>
      </w:r>
      <w:r w:rsidR="009D2CA0">
        <w:rPr>
          <w:rFonts w:eastAsia="Arial"/>
        </w:rPr>
        <w:t xml:space="preserve">genda for meeting on Wednesday, </w:t>
      </w:r>
      <w:r w:rsidR="007058EA">
        <w:rPr>
          <w:rFonts w:eastAsia="Arial"/>
        </w:rPr>
        <w:t xml:space="preserve">November </w:t>
      </w:r>
      <w:r w:rsidR="00E772F9">
        <w:rPr>
          <w:rFonts w:eastAsia="Arial"/>
        </w:rPr>
        <w:t>18, 2020</w:t>
      </w:r>
    </w:p>
    <w:p w14:paraId="6786852F" w14:textId="0F3B2E16" w:rsidR="002B63C2" w:rsidRPr="00DF7AED" w:rsidRDefault="002B63C2" w:rsidP="002B63C2">
      <w:pPr>
        <w:pStyle w:val="Normal1"/>
      </w:pPr>
      <w:bookmarkStart w:id="0" w:name="h.gjdgxs" w:colFirst="0" w:colLast="0"/>
      <w:bookmarkEnd w:id="0"/>
      <w:r w:rsidRPr="00DF7AED">
        <w:rPr>
          <w:rFonts w:eastAsia="Arial"/>
        </w:rPr>
        <w:br/>
        <w:t>LOCATION:</w:t>
      </w:r>
    </w:p>
    <w:p w14:paraId="13C74BA0" w14:textId="4BA7ADC5" w:rsidR="00B0221D" w:rsidRDefault="00B0221D" w:rsidP="00B0221D">
      <w:bookmarkStart w:id="1" w:name="_GoBack"/>
      <w:bookmarkEnd w:id="1"/>
      <w:proofErr w:type="spellStart"/>
      <w:r>
        <w:t>SoE</w:t>
      </w:r>
      <w:proofErr w:type="spellEnd"/>
      <w:r>
        <w:t xml:space="preserve"> Dean's Office Room</w:t>
      </w:r>
    </w:p>
    <w:p w14:paraId="5FACFB0F" w14:textId="40573992" w:rsidR="00B0221D" w:rsidRDefault="00B0221D" w:rsidP="00B0221D">
      <w:hyperlink r:id="rId8" w:history="1">
        <w:r>
          <w:rPr>
            <w:rStyle w:val="Hyperlink"/>
          </w:rPr>
          <w:t>https://uwmadison.webex.com/meet/pr926224917</w:t>
        </w:r>
      </w:hyperlink>
    </w:p>
    <w:p w14:paraId="0A2868A9" w14:textId="786B64E6" w:rsidR="00B0221D" w:rsidRDefault="00B0221D" w:rsidP="00B0221D"/>
    <w:p w14:paraId="4B43D8AF" w14:textId="21799715" w:rsidR="00B0221D" w:rsidRDefault="00B0221D" w:rsidP="00B0221D">
      <w:r>
        <w:t>Join by video system</w:t>
      </w:r>
    </w:p>
    <w:p w14:paraId="04DCA1BF" w14:textId="69BADC65" w:rsidR="00B0221D" w:rsidRDefault="00B0221D" w:rsidP="00B0221D">
      <w:r>
        <w:t xml:space="preserve">Dial </w:t>
      </w:r>
      <w:hyperlink r:id="rId9" w:history="1">
        <w:r>
          <w:rPr>
            <w:rStyle w:val="Hyperlink"/>
          </w:rPr>
          <w:t>pr926224917@uwmadison.webex.com</w:t>
        </w:r>
      </w:hyperlink>
      <w:r>
        <w:t xml:space="preserve"> and enter your host </w:t>
      </w:r>
      <w:proofErr w:type="gramStart"/>
      <w:r>
        <w:t>PIN .</w:t>
      </w:r>
      <w:proofErr w:type="gramEnd"/>
    </w:p>
    <w:p w14:paraId="1F35CCA5" w14:textId="74F15374" w:rsidR="00B0221D" w:rsidRDefault="00B0221D" w:rsidP="00B0221D">
      <w:r>
        <w:t>You can also dial 173.243.2.68 and enter your meeting number.</w:t>
      </w:r>
    </w:p>
    <w:p w14:paraId="6DF88884" w14:textId="13E60AAB" w:rsidR="00B0221D" w:rsidRDefault="00B0221D" w:rsidP="00B0221D"/>
    <w:p w14:paraId="729A2118" w14:textId="608D1881" w:rsidR="00B0221D" w:rsidRDefault="00B0221D" w:rsidP="00B0221D">
      <w:r>
        <w:t>Join by phone</w:t>
      </w:r>
    </w:p>
    <w:p w14:paraId="1DF47A5A" w14:textId="58DC38CF" w:rsidR="00B0221D" w:rsidRDefault="00B0221D" w:rsidP="00B0221D">
      <w:r>
        <w:t>+1-415-655-0001 US Toll</w:t>
      </w:r>
    </w:p>
    <w:p w14:paraId="47068013" w14:textId="0247CF8F" w:rsidR="00B0221D" w:rsidRDefault="00B0221D" w:rsidP="00B0221D">
      <w:r>
        <w:t>+1-415-655-0001 US Toll</w:t>
      </w:r>
    </w:p>
    <w:p w14:paraId="5F6C2747" w14:textId="3BBBF685" w:rsidR="00B0221D" w:rsidRDefault="00B0221D" w:rsidP="00B0221D">
      <w:r>
        <w:t>Access code: 926 224 917</w:t>
      </w:r>
    </w:p>
    <w:p w14:paraId="2EB04187" w14:textId="50EF15EF" w:rsidR="00477981" w:rsidRDefault="00477981" w:rsidP="002B63C2">
      <w:pPr>
        <w:pStyle w:val="Normal1"/>
        <w:rPr>
          <w:rFonts w:eastAsia="Arial"/>
          <w:b/>
        </w:rPr>
      </w:pPr>
    </w:p>
    <w:p w14:paraId="3ACEAFA3" w14:textId="2EDD5BEE" w:rsidR="002B63C2" w:rsidRDefault="002B63C2" w:rsidP="002B63C2">
      <w:pPr>
        <w:pStyle w:val="Normal1"/>
        <w:rPr>
          <w:rFonts w:eastAsia="Arial"/>
          <w:b/>
          <w:u w:val="single"/>
        </w:rPr>
      </w:pPr>
      <w:r w:rsidRPr="002B63C2">
        <w:rPr>
          <w:rFonts w:eastAsia="Arial"/>
          <w:b/>
          <w:u w:val="single"/>
        </w:rPr>
        <w:t>A</w:t>
      </w:r>
      <w:r w:rsidR="00893F89">
        <w:rPr>
          <w:rFonts w:eastAsia="Arial"/>
          <w:b/>
          <w:u w:val="single"/>
        </w:rPr>
        <w:t xml:space="preserve">dministrative </w:t>
      </w:r>
      <w:r w:rsidRPr="002B63C2">
        <w:rPr>
          <w:rFonts w:eastAsia="Arial"/>
          <w:b/>
          <w:u w:val="single"/>
        </w:rPr>
        <w:t>Council</w:t>
      </w:r>
    </w:p>
    <w:p w14:paraId="2634C0A8" w14:textId="437D04E2" w:rsidR="006D6523" w:rsidRDefault="006D6523" w:rsidP="002B63C2">
      <w:pPr>
        <w:pStyle w:val="Normal1"/>
        <w:rPr>
          <w:rFonts w:eastAsia="Arial"/>
          <w:b/>
          <w:u w:val="single"/>
        </w:rPr>
      </w:pPr>
    </w:p>
    <w:p w14:paraId="50CFA899" w14:textId="5DDF13F3" w:rsidR="003323CF" w:rsidRPr="00005E51" w:rsidRDefault="003323CF" w:rsidP="006D6523">
      <w:pPr>
        <w:pStyle w:val="Normal1"/>
        <w:numPr>
          <w:ilvl w:val="0"/>
          <w:numId w:val="3"/>
        </w:numPr>
        <w:rPr>
          <w:rFonts w:eastAsia="Arial"/>
          <w:b/>
          <w:u w:val="single"/>
        </w:rPr>
      </w:pPr>
      <w:r>
        <w:rPr>
          <w:rFonts w:eastAsia="Arial"/>
        </w:rPr>
        <w:t>We</w:t>
      </w:r>
      <w:r w:rsidR="00005E51">
        <w:rPr>
          <w:rFonts w:eastAsia="Arial"/>
        </w:rPr>
        <w:t>lcome</w:t>
      </w:r>
    </w:p>
    <w:p w14:paraId="21BCE555" w14:textId="45606D93" w:rsidR="00005E51" w:rsidRPr="00005E51" w:rsidRDefault="00005E51" w:rsidP="00005E51">
      <w:pPr>
        <w:pStyle w:val="Normal1"/>
        <w:ind w:left="720"/>
        <w:rPr>
          <w:rFonts w:eastAsia="Arial"/>
          <w:b/>
          <w:u w:val="single"/>
        </w:rPr>
      </w:pPr>
    </w:p>
    <w:p w14:paraId="3E97D706" w14:textId="072F9E2E" w:rsidR="00005E51" w:rsidRDefault="00005E51" w:rsidP="008D1107">
      <w:pPr>
        <w:pStyle w:val="Normal1"/>
        <w:numPr>
          <w:ilvl w:val="0"/>
          <w:numId w:val="3"/>
        </w:numPr>
        <w:rPr>
          <w:rFonts w:eastAsia="Arial"/>
        </w:rPr>
      </w:pPr>
      <w:proofErr w:type="spellStart"/>
      <w:r w:rsidRPr="00FF35BF">
        <w:rPr>
          <w:rFonts w:eastAsia="Arial"/>
        </w:rPr>
        <w:t>SoE</w:t>
      </w:r>
      <w:proofErr w:type="spellEnd"/>
      <w:r w:rsidRPr="00FF35BF">
        <w:rPr>
          <w:rFonts w:eastAsia="Arial"/>
        </w:rPr>
        <w:t xml:space="preserve"> Updates</w:t>
      </w:r>
      <w:r w:rsidR="004C0784" w:rsidRPr="00FF35BF">
        <w:rPr>
          <w:rFonts w:eastAsia="Arial"/>
        </w:rPr>
        <w:t xml:space="preserve"> </w:t>
      </w:r>
      <w:r w:rsidR="00FF35BF">
        <w:rPr>
          <w:rFonts w:eastAsia="Arial"/>
        </w:rPr>
        <w:t>(Diana)</w:t>
      </w:r>
    </w:p>
    <w:p w14:paraId="5CD098D4" w14:textId="00333AB6" w:rsidR="00FF35BF" w:rsidRPr="00FF35BF" w:rsidRDefault="00FF35BF" w:rsidP="00FF35BF">
      <w:pPr>
        <w:pStyle w:val="Normal1"/>
        <w:rPr>
          <w:rFonts w:eastAsia="Arial"/>
        </w:rPr>
      </w:pPr>
    </w:p>
    <w:p w14:paraId="7ADAFFE4" w14:textId="2FFDA3EC" w:rsidR="00005E51" w:rsidRDefault="004C0784" w:rsidP="00005E51">
      <w:pPr>
        <w:pStyle w:val="Normal1"/>
        <w:numPr>
          <w:ilvl w:val="0"/>
          <w:numId w:val="3"/>
        </w:numPr>
        <w:rPr>
          <w:rFonts w:eastAsia="Arial"/>
        </w:rPr>
      </w:pPr>
      <w:r>
        <w:rPr>
          <w:rFonts w:eastAsia="Arial"/>
        </w:rPr>
        <w:t>Goals Discussion (Sign up or be assigned to one of four goals; break into breakout rooms for 20 minutes of discussion, then share conversation with the whole group)</w:t>
      </w:r>
    </w:p>
    <w:p w14:paraId="21B84FAF" w14:textId="0F8B8726" w:rsidR="004C0784" w:rsidRDefault="004C0784" w:rsidP="004C0784">
      <w:pPr>
        <w:pStyle w:val="ListParagraph"/>
        <w:rPr>
          <w:rFonts w:eastAsia="Arial"/>
        </w:rPr>
      </w:pPr>
    </w:p>
    <w:p w14:paraId="3021F4C7" w14:textId="443EDFEB" w:rsidR="004C0784" w:rsidRPr="004C0784" w:rsidRDefault="004C0784" w:rsidP="00FF35BF">
      <w:pPr>
        <w:pStyle w:val="Normal1"/>
        <w:numPr>
          <w:ilvl w:val="1"/>
          <w:numId w:val="5"/>
        </w:numPr>
        <w:rPr>
          <w:rFonts w:eastAsia="Arial"/>
        </w:rPr>
      </w:pPr>
      <w:r>
        <w:t>P</w:t>
      </w:r>
      <w:r w:rsidRPr="00DA16D4">
        <w:t>rovide students, staff, and faculty the leadership and support needed to thrive during this extraordinarily difficult year.</w:t>
      </w:r>
    </w:p>
    <w:p w14:paraId="568D8B0B" w14:textId="37B4E404" w:rsidR="004C0784" w:rsidRPr="004C0784" w:rsidRDefault="004C0784" w:rsidP="00FF35BF">
      <w:pPr>
        <w:pStyle w:val="Normal1"/>
        <w:numPr>
          <w:ilvl w:val="1"/>
          <w:numId w:val="5"/>
        </w:numPr>
        <w:rPr>
          <w:rFonts w:eastAsia="Arial"/>
        </w:rPr>
      </w:pPr>
      <w:r>
        <w:t>Incorporate lessons learned during the COVID-19 pandemic, including working with departments and units to understand and address student needs.</w:t>
      </w:r>
    </w:p>
    <w:p w14:paraId="1C4858BF" w14:textId="22ADC091" w:rsidR="004C0784" w:rsidRPr="004C0784" w:rsidRDefault="004C0784" w:rsidP="00FF35BF">
      <w:pPr>
        <w:pStyle w:val="Normal1"/>
        <w:numPr>
          <w:ilvl w:val="1"/>
          <w:numId w:val="5"/>
        </w:numPr>
        <w:rPr>
          <w:rFonts w:eastAsia="Arial"/>
        </w:rPr>
      </w:pPr>
      <w:r>
        <w:t>Incorporate undergraduate students in research enterprises across the School and expand opportunities for undergraduate research.</w:t>
      </w:r>
    </w:p>
    <w:p w14:paraId="0FB6188D" w14:textId="5AA0ED89" w:rsidR="004C0784" w:rsidRPr="00005E51" w:rsidRDefault="004C0784" w:rsidP="00FF35BF">
      <w:pPr>
        <w:pStyle w:val="Normal1"/>
        <w:numPr>
          <w:ilvl w:val="1"/>
          <w:numId w:val="5"/>
        </w:numPr>
        <w:rPr>
          <w:rFonts w:eastAsia="Arial"/>
        </w:rPr>
      </w:pPr>
      <w:r>
        <w:t>D</w:t>
      </w:r>
      <w:r w:rsidRPr="00DA16D4">
        <w:t>etermine the best strategies and structures to provide funding and support for historically underrepresented graduate students</w:t>
      </w:r>
      <w:r>
        <w:t>.</w:t>
      </w:r>
    </w:p>
    <w:p w14:paraId="4CF33F40" w14:textId="77777777" w:rsidR="002B63C2" w:rsidRDefault="002B63C2" w:rsidP="002B63C2">
      <w:pPr>
        <w:pStyle w:val="Normal1"/>
        <w:rPr>
          <w:rFonts w:eastAsia="Arial"/>
          <w:b/>
        </w:rPr>
      </w:pPr>
    </w:p>
    <w:p w14:paraId="2ACE65C6" w14:textId="77777777" w:rsidR="003323CF" w:rsidRDefault="003323CF" w:rsidP="002B63C2">
      <w:pPr>
        <w:pStyle w:val="Normal1"/>
        <w:rPr>
          <w:rFonts w:eastAsia="Arial"/>
          <w:b/>
        </w:rPr>
      </w:pPr>
    </w:p>
    <w:p w14:paraId="4B232982" w14:textId="77777777" w:rsidR="003323CF" w:rsidRDefault="003323CF" w:rsidP="002B63C2">
      <w:pPr>
        <w:pStyle w:val="Normal1"/>
        <w:rPr>
          <w:rFonts w:eastAsia="Arial"/>
          <w:b/>
        </w:rPr>
      </w:pPr>
    </w:p>
    <w:p w14:paraId="1EFC2C22" w14:textId="62CAB6C9" w:rsidR="002B63C2" w:rsidRPr="00DF7AED" w:rsidRDefault="002B63C2" w:rsidP="002B63C2">
      <w:pPr>
        <w:pStyle w:val="Normal1"/>
        <w:jc w:val="center"/>
      </w:pPr>
      <w:r w:rsidRPr="00DF7AED">
        <w:rPr>
          <w:rFonts w:eastAsia="Arial"/>
          <w:b/>
        </w:rPr>
        <w:t>Future A</w:t>
      </w:r>
      <w:r w:rsidR="00893F89">
        <w:rPr>
          <w:rFonts w:eastAsia="Arial"/>
          <w:b/>
        </w:rPr>
        <w:t xml:space="preserve">C </w:t>
      </w:r>
      <w:r w:rsidRPr="00DF7AED">
        <w:rPr>
          <w:rFonts w:eastAsia="Arial"/>
          <w:b/>
        </w:rPr>
        <w:t>meetings</w:t>
      </w:r>
      <w:r w:rsidRPr="00DF7AED">
        <w:t xml:space="preserve"> </w:t>
      </w:r>
      <w:r w:rsidR="00E772F9">
        <w:rPr>
          <w:rFonts w:eastAsia="Arial"/>
          <w:b/>
        </w:rPr>
        <w:t>2020-21</w:t>
      </w:r>
    </w:p>
    <w:p w14:paraId="4B35C7E7" w14:textId="4D187CEB" w:rsidR="007058EA" w:rsidRPr="007058EA" w:rsidRDefault="007058EA" w:rsidP="007058EA">
      <w:pPr>
        <w:pStyle w:val="Normal1"/>
        <w:jc w:val="center"/>
      </w:pPr>
      <w:r w:rsidRPr="007058EA">
        <w:t xml:space="preserve">January </w:t>
      </w:r>
      <w:r w:rsidR="00E772F9">
        <w:t>20</w:t>
      </w:r>
    </w:p>
    <w:p w14:paraId="6942C18E" w14:textId="4EAD4AB0" w:rsidR="007058EA" w:rsidRPr="007058EA" w:rsidRDefault="007058EA" w:rsidP="007058EA">
      <w:pPr>
        <w:pStyle w:val="Normal1"/>
        <w:jc w:val="center"/>
      </w:pPr>
      <w:r w:rsidRPr="007058EA">
        <w:t xml:space="preserve">March </w:t>
      </w:r>
      <w:r w:rsidR="00E772F9">
        <w:t>17</w:t>
      </w:r>
    </w:p>
    <w:p w14:paraId="41086038" w14:textId="369452D6" w:rsidR="007058EA" w:rsidRPr="007058EA" w:rsidRDefault="007058EA" w:rsidP="007058EA">
      <w:pPr>
        <w:pStyle w:val="Normal1"/>
        <w:jc w:val="center"/>
      </w:pPr>
      <w:r w:rsidRPr="007058EA">
        <w:t>May 1</w:t>
      </w:r>
      <w:r w:rsidR="00E772F9">
        <w:t>9</w:t>
      </w:r>
    </w:p>
    <w:p w14:paraId="796012F1" w14:textId="7E463270" w:rsidR="002A1F41" w:rsidRDefault="002A1F41" w:rsidP="002A1F41">
      <w:pPr>
        <w:outlineLvl w:val="0"/>
        <w:rPr>
          <w:b/>
        </w:rPr>
      </w:pPr>
    </w:p>
    <w:p w14:paraId="75C39624" w14:textId="77777777" w:rsidR="002A1F41" w:rsidRDefault="002A1F41" w:rsidP="002A1F41">
      <w:pPr>
        <w:outlineLvl w:val="0"/>
        <w:rPr>
          <w:b/>
        </w:rPr>
      </w:pPr>
    </w:p>
    <w:sectPr w:rsidR="002A1F41" w:rsidSect="002A1F41">
      <w:headerReference w:type="even" r:id="rId10"/>
      <w:headerReference w:type="default" r:id="rId11"/>
      <w:type w:val="continuous"/>
      <w:pgSz w:w="12240" w:h="15840"/>
      <w:pgMar w:top="32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3D190" w14:textId="77777777" w:rsidR="0039542F" w:rsidRDefault="0039542F">
      <w:r>
        <w:separator/>
      </w:r>
    </w:p>
  </w:endnote>
  <w:endnote w:type="continuationSeparator" w:id="0">
    <w:p w14:paraId="75A9351A" w14:textId="77777777" w:rsidR="0039542F" w:rsidRDefault="0039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 Frutiger Bold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 Futura Condensed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iz Quadrata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89531" w14:textId="77777777" w:rsidR="0039542F" w:rsidRDefault="0039542F">
      <w:r>
        <w:separator/>
      </w:r>
    </w:p>
  </w:footnote>
  <w:footnote w:type="continuationSeparator" w:id="0">
    <w:p w14:paraId="7B6F6F90" w14:textId="77777777" w:rsidR="0039542F" w:rsidRDefault="00395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C22AD" w14:textId="77777777" w:rsidR="002A1F41" w:rsidRDefault="002A1F41" w:rsidP="002A1F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EB3285" w14:textId="77777777" w:rsidR="002A1F41" w:rsidRDefault="002A1F41" w:rsidP="002A1F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C78E9" w14:textId="77777777" w:rsidR="002A1F41" w:rsidRDefault="002A1F41" w:rsidP="002A1F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119B">
      <w:rPr>
        <w:rStyle w:val="PageNumber"/>
        <w:noProof/>
      </w:rPr>
      <w:t>2</w:t>
    </w:r>
    <w:r>
      <w:rPr>
        <w:rStyle w:val="PageNumber"/>
      </w:rPr>
      <w:fldChar w:fldCharType="end"/>
    </w:r>
  </w:p>
  <w:p w14:paraId="2C975930" w14:textId="77777777" w:rsidR="002A1F41" w:rsidRDefault="002A1F41" w:rsidP="002A1F41">
    <w:pPr>
      <w:pStyle w:val="Header"/>
      <w:tabs>
        <w:tab w:val="clear" w:pos="4320"/>
        <w:tab w:val="clear" w:pos="8640"/>
        <w:tab w:val="left" w:pos="1700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00557"/>
    <w:multiLevelType w:val="hybridMultilevel"/>
    <w:tmpl w:val="ECCC1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16B6C"/>
    <w:multiLevelType w:val="multilevel"/>
    <w:tmpl w:val="604EE4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91531"/>
    <w:multiLevelType w:val="hybridMultilevel"/>
    <w:tmpl w:val="604EE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647A4"/>
    <w:multiLevelType w:val="hybridMultilevel"/>
    <w:tmpl w:val="5120C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01BCF"/>
    <w:multiLevelType w:val="hybridMultilevel"/>
    <w:tmpl w:val="F5BA6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3C2"/>
    <w:rsid w:val="00005E51"/>
    <w:rsid w:val="000777E4"/>
    <w:rsid w:val="000A2A17"/>
    <w:rsid w:val="000C119B"/>
    <w:rsid w:val="000C6D7C"/>
    <w:rsid w:val="00104188"/>
    <w:rsid w:val="00186994"/>
    <w:rsid w:val="001D6CB4"/>
    <w:rsid w:val="001E46E7"/>
    <w:rsid w:val="00221021"/>
    <w:rsid w:val="00274CAC"/>
    <w:rsid w:val="0028115A"/>
    <w:rsid w:val="002A1F41"/>
    <w:rsid w:val="002B63C2"/>
    <w:rsid w:val="00317E92"/>
    <w:rsid w:val="003323CF"/>
    <w:rsid w:val="00367D72"/>
    <w:rsid w:val="003759DE"/>
    <w:rsid w:val="0039542F"/>
    <w:rsid w:val="00397435"/>
    <w:rsid w:val="003A66CD"/>
    <w:rsid w:val="00417584"/>
    <w:rsid w:val="00477981"/>
    <w:rsid w:val="004B6867"/>
    <w:rsid w:val="004C0784"/>
    <w:rsid w:val="005A300E"/>
    <w:rsid w:val="005F3553"/>
    <w:rsid w:val="006D6523"/>
    <w:rsid w:val="006E2765"/>
    <w:rsid w:val="007058EA"/>
    <w:rsid w:val="0070773B"/>
    <w:rsid w:val="008178AC"/>
    <w:rsid w:val="00877453"/>
    <w:rsid w:val="00893F89"/>
    <w:rsid w:val="008D51CA"/>
    <w:rsid w:val="00916CB6"/>
    <w:rsid w:val="00937669"/>
    <w:rsid w:val="00983BBF"/>
    <w:rsid w:val="009A3ED8"/>
    <w:rsid w:val="009A7A50"/>
    <w:rsid w:val="009B03BB"/>
    <w:rsid w:val="009D2CA0"/>
    <w:rsid w:val="00A8527F"/>
    <w:rsid w:val="00B0221D"/>
    <w:rsid w:val="00BA19A2"/>
    <w:rsid w:val="00CC3C43"/>
    <w:rsid w:val="00D16F3A"/>
    <w:rsid w:val="00E5053E"/>
    <w:rsid w:val="00E772F9"/>
    <w:rsid w:val="00EE38ED"/>
    <w:rsid w:val="00FF35B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F7AFB2"/>
  <w14:defaultImageDpi w14:val="300"/>
  <w15:docId w15:val="{EA216716-2F37-40D1-98C0-93FE7D46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rsid w:val="00D16F3A"/>
    <w:pPr>
      <w:autoSpaceDE w:val="0"/>
      <w:autoSpaceDN w:val="0"/>
    </w:pPr>
    <w:rPr>
      <w:rFonts w:ascii="Times" w:eastAsia="Times New Roman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dder">
    <w:name w:val="hedder"/>
    <w:basedOn w:val="Normal"/>
    <w:rsid w:val="00E4276D"/>
    <w:rPr>
      <w:rFonts w:ascii="B Frutiger Bold" w:hAnsi="B Frutiger Bold"/>
      <w:b/>
      <w:color w:val="FFFFFF"/>
      <w:sz w:val="20"/>
    </w:rPr>
  </w:style>
  <w:style w:type="paragraph" w:customStyle="1" w:styleId="booty">
    <w:name w:val="booty"/>
    <w:basedOn w:val="Normal"/>
    <w:rsid w:val="00E4276D"/>
    <w:rPr>
      <w:rFonts w:ascii="C Futura Condensed" w:hAnsi="C Futura Condensed"/>
      <w:sz w:val="20"/>
    </w:rPr>
  </w:style>
  <w:style w:type="paragraph" w:styleId="Header">
    <w:name w:val="header"/>
    <w:basedOn w:val="Normal"/>
    <w:link w:val="HeaderChar"/>
    <w:uiPriority w:val="99"/>
    <w:unhideWhenUsed/>
    <w:rsid w:val="00D16F3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16F3A"/>
    <w:rPr>
      <w:rFonts w:ascii="Times" w:eastAsia="Times New Roman" w:hAnsi="Times" w:cs="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F3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16F3A"/>
    <w:rPr>
      <w:rFonts w:ascii="Times" w:eastAsia="Times New Roman" w:hAnsi="Times" w:cs="Times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16F3A"/>
  </w:style>
  <w:style w:type="paragraph" w:customStyle="1" w:styleId="line1">
    <w:name w:val="line1"/>
    <w:rsid w:val="00D16F3A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D16F3A"/>
    <w:pPr>
      <w:spacing w:line="220" w:lineRule="exact"/>
      <w:jc w:val="center"/>
    </w:pPr>
    <w:rPr>
      <w:rFonts w:ascii="Arial" w:hAnsi="Arial" w:cs="Optima"/>
      <w:noProof/>
      <w:sz w:val="18"/>
      <w:szCs w:val="18"/>
    </w:rPr>
  </w:style>
  <w:style w:type="paragraph" w:customStyle="1" w:styleId="lines">
    <w:name w:val="lines+"/>
    <w:rsid w:val="00221021"/>
    <w:pPr>
      <w:autoSpaceDE w:val="0"/>
      <w:autoSpaceDN w:val="0"/>
      <w:spacing w:line="220" w:lineRule="exact"/>
      <w:jc w:val="center"/>
    </w:pPr>
    <w:rPr>
      <w:rFonts w:ascii="Optima" w:eastAsia="Times New Roman" w:hAnsi="Optima" w:cs="Optima"/>
      <w:noProof/>
      <w:spacing w:val="-40"/>
      <w:sz w:val="18"/>
      <w:szCs w:val="18"/>
    </w:rPr>
  </w:style>
  <w:style w:type="paragraph" w:customStyle="1" w:styleId="Normal1">
    <w:name w:val="Normal1"/>
    <w:rsid w:val="002B63C2"/>
    <w:pPr>
      <w:contextualSpacing/>
    </w:pPr>
    <w:rPr>
      <w:rFonts w:ascii="Times New Roman" w:eastAsia="Times New Roman" w:hAnsi="Times New Roman"/>
      <w:color w:val="000000"/>
      <w:sz w:val="24"/>
      <w:szCs w:val="24"/>
      <w:lang w:eastAsia="ja-JP"/>
    </w:rPr>
  </w:style>
  <w:style w:type="paragraph" w:styleId="ListParagraph">
    <w:name w:val="List Paragraph"/>
    <w:basedOn w:val="Normal"/>
    <w:rsid w:val="002B63C2"/>
    <w:pPr>
      <w:ind w:left="720"/>
    </w:pPr>
  </w:style>
  <w:style w:type="character" w:styleId="Hyperlink">
    <w:name w:val="Hyperlink"/>
    <w:basedOn w:val="DefaultParagraphFont"/>
    <w:rsid w:val="002B63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madison.webex.com/meet/pr92622491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926224917@uwmadison.webex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mharris\Documents\Custom%20Office%20Templates\School%20of%20Education%20Office%20of%20the%20De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C:\Users\mharris\Documents\Custom Office Templates\School of Education Office of the Dean.dot</Template>
  <TotalTime>5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UW-Madison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 Harris</dc:creator>
  <cp:keywords/>
  <cp:lastModifiedBy>Justin Brown</cp:lastModifiedBy>
  <cp:revision>5</cp:revision>
  <cp:lastPrinted>2018-03-28T19:47:00Z</cp:lastPrinted>
  <dcterms:created xsi:type="dcterms:W3CDTF">2020-11-12T01:36:00Z</dcterms:created>
  <dcterms:modified xsi:type="dcterms:W3CDTF">2020-11-12T17:22:00Z</dcterms:modified>
</cp:coreProperties>
</file>