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10" w:rsidRDefault="00AC4610" w:rsidP="002A1F41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</w:p>
    <w:p w:rsidR="005F3553" w:rsidRPr="00B54004" w:rsidRDefault="00367D72" w:rsidP="002A1F41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  <w:r w:rsidRPr="00B54004">
        <w:rPr>
          <w:rFonts w:ascii="Times New Roman" w:hAnsi="Times New Roman" w:cs="Times New Roman"/>
          <w:spacing w:val="0"/>
          <w:sz w:val="24"/>
          <w:szCs w:val="24"/>
        </w:rPr>
        <w:t>School of Education Office of the Dean</w:t>
      </w:r>
    </w:p>
    <w:p w:rsidR="00221021" w:rsidRPr="00B54004" w:rsidRDefault="00367D72" w:rsidP="00221021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 w:rsidRPr="00B54004">
        <w:rPr>
          <w:rFonts w:ascii="Times New Roman" w:hAnsi="Times New Roman" w:cs="Times New Roman"/>
          <w:sz w:val="24"/>
          <w:szCs w:val="24"/>
        </w:rPr>
        <w:t>377 Education Building</w:t>
      </w:r>
      <w:r w:rsidR="00221021" w:rsidRPr="00B54004">
        <w:rPr>
          <w:rFonts w:ascii="Times New Roman" w:hAnsi="Times New Roman" w:cs="Times New Roman"/>
          <w:sz w:val="24"/>
          <w:szCs w:val="24"/>
        </w:rPr>
        <w:t xml:space="preserve">   University of Wisconsin-Madison   </w:t>
      </w:r>
      <w:r w:rsidRPr="00B54004">
        <w:rPr>
          <w:rFonts w:ascii="Times New Roman" w:hAnsi="Times New Roman" w:cs="Times New Roman"/>
          <w:sz w:val="24"/>
          <w:szCs w:val="24"/>
        </w:rPr>
        <w:t>10</w:t>
      </w:r>
      <w:r w:rsidR="00221021" w:rsidRPr="00B54004">
        <w:rPr>
          <w:rFonts w:ascii="Times New Roman" w:hAnsi="Times New Roman" w:cs="Times New Roman"/>
          <w:sz w:val="24"/>
          <w:szCs w:val="24"/>
        </w:rPr>
        <w:t xml:space="preserve">00 </w:t>
      </w:r>
      <w:r w:rsidRPr="00B54004">
        <w:rPr>
          <w:rFonts w:ascii="Times New Roman" w:hAnsi="Times New Roman" w:cs="Times New Roman"/>
          <w:sz w:val="24"/>
          <w:szCs w:val="24"/>
        </w:rPr>
        <w:t>Bascom Mall</w:t>
      </w:r>
      <w:r w:rsidR="00221021" w:rsidRPr="00B54004">
        <w:rPr>
          <w:rFonts w:ascii="Times New Roman" w:hAnsi="Times New Roman" w:cs="Times New Roman"/>
          <w:sz w:val="24"/>
          <w:szCs w:val="24"/>
        </w:rPr>
        <w:t xml:space="preserve">   Madison, WI   53706</w:t>
      </w:r>
      <w:r w:rsidRPr="00B54004">
        <w:rPr>
          <w:rFonts w:ascii="Times New Roman" w:hAnsi="Times New Roman" w:cs="Times New Roman"/>
          <w:sz w:val="24"/>
          <w:szCs w:val="24"/>
        </w:rPr>
        <w:t>-1398</w:t>
      </w:r>
    </w:p>
    <w:p w:rsidR="002A1F41" w:rsidRPr="00B54004" w:rsidRDefault="00221021" w:rsidP="00221021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Times New Roman" w:hAnsi="Times New Roman" w:cs="Times New Roman"/>
          <w:b/>
        </w:rPr>
      </w:pPr>
      <w:r w:rsidRPr="00B54004">
        <w:rPr>
          <w:rFonts w:ascii="Times New Roman" w:hAnsi="Times New Roman" w:cs="Times New Roman"/>
        </w:rPr>
        <w:t>608-262-</w:t>
      </w:r>
      <w:r w:rsidR="00367D72" w:rsidRPr="00B54004">
        <w:rPr>
          <w:rFonts w:ascii="Times New Roman" w:hAnsi="Times New Roman" w:cs="Times New Roman"/>
        </w:rPr>
        <w:t>1736</w:t>
      </w:r>
      <w:r w:rsidRPr="00B54004">
        <w:rPr>
          <w:rFonts w:ascii="Times New Roman" w:hAnsi="Times New Roman" w:cs="Times New Roman"/>
        </w:rPr>
        <w:t xml:space="preserve">     Fax:  608-26</w:t>
      </w:r>
      <w:r w:rsidR="00367D72" w:rsidRPr="00B54004">
        <w:rPr>
          <w:rFonts w:ascii="Times New Roman" w:hAnsi="Times New Roman" w:cs="Times New Roman"/>
        </w:rPr>
        <w:t>5</w:t>
      </w:r>
      <w:r w:rsidRPr="00B54004">
        <w:rPr>
          <w:rFonts w:ascii="Times New Roman" w:hAnsi="Times New Roman" w:cs="Times New Roman"/>
        </w:rPr>
        <w:t>-</w:t>
      </w:r>
      <w:r w:rsidR="00367D72" w:rsidRPr="00B54004">
        <w:rPr>
          <w:rFonts w:ascii="Times New Roman" w:hAnsi="Times New Roman" w:cs="Times New Roman"/>
        </w:rPr>
        <w:t>2512</w:t>
      </w:r>
    </w:p>
    <w:p w:rsidR="00B54004" w:rsidRPr="00B54004" w:rsidRDefault="00B54004" w:rsidP="00B54004">
      <w:pPr>
        <w:pStyle w:val="BodyText"/>
        <w:ind w:left="0"/>
        <w:rPr>
          <w:sz w:val="24"/>
          <w:szCs w:val="24"/>
        </w:rPr>
      </w:pPr>
    </w:p>
    <w:p w:rsidR="00B54004" w:rsidRPr="00B54004" w:rsidRDefault="00B54004" w:rsidP="00B54004">
      <w:pPr>
        <w:pStyle w:val="BodyText"/>
        <w:ind w:left="0"/>
        <w:rPr>
          <w:sz w:val="24"/>
          <w:szCs w:val="24"/>
        </w:rPr>
      </w:pPr>
    </w:p>
    <w:p w:rsidR="00B54004" w:rsidRPr="00B54004" w:rsidRDefault="00B54004" w:rsidP="00B54004">
      <w:pPr>
        <w:pStyle w:val="BodyText"/>
        <w:ind w:left="0"/>
        <w:rPr>
          <w:sz w:val="24"/>
          <w:szCs w:val="24"/>
        </w:rPr>
      </w:pPr>
    </w:p>
    <w:p w:rsidR="00B54004" w:rsidRPr="00B54004" w:rsidRDefault="00B54004" w:rsidP="00B54004">
      <w:pPr>
        <w:pStyle w:val="BodyText"/>
        <w:ind w:left="0"/>
        <w:rPr>
          <w:sz w:val="24"/>
          <w:szCs w:val="24"/>
        </w:rPr>
      </w:pPr>
    </w:p>
    <w:p w:rsidR="00B54004" w:rsidRPr="00B54004" w:rsidRDefault="00B54004" w:rsidP="00B54004">
      <w:pPr>
        <w:pStyle w:val="BodyText"/>
        <w:ind w:left="0"/>
        <w:rPr>
          <w:sz w:val="24"/>
          <w:szCs w:val="24"/>
        </w:rPr>
      </w:pPr>
    </w:p>
    <w:p w:rsidR="00B54004" w:rsidRPr="00B54004" w:rsidRDefault="00B54004" w:rsidP="00D62EF2">
      <w:pPr>
        <w:pStyle w:val="BodyText"/>
        <w:ind w:left="0"/>
        <w:jc w:val="center"/>
        <w:rPr>
          <w:sz w:val="24"/>
          <w:szCs w:val="24"/>
        </w:rPr>
      </w:pPr>
      <w:bookmarkStart w:id="0" w:name="_GoBack"/>
      <w:bookmarkEnd w:id="0"/>
    </w:p>
    <w:p w:rsidR="00B54004" w:rsidRDefault="00B54004" w:rsidP="00D62EF2">
      <w:pPr>
        <w:pStyle w:val="BodyText"/>
        <w:ind w:left="0"/>
        <w:jc w:val="center"/>
        <w:rPr>
          <w:noProof/>
          <w:sz w:val="24"/>
          <w:szCs w:val="24"/>
        </w:rPr>
      </w:pPr>
      <w:r w:rsidRPr="00B54004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EF2">
        <w:rPr>
          <w:noProof/>
          <w:sz w:val="24"/>
          <w:szCs w:val="24"/>
        </w:rPr>
        <w:t>Programs Committee Minutes</w:t>
      </w:r>
    </w:p>
    <w:p w:rsidR="00D62EF2" w:rsidRDefault="00D62EF2" w:rsidP="00D62EF2">
      <w:pPr>
        <w:pStyle w:val="BodyText"/>
        <w:ind w:left="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March 16, 2018</w:t>
      </w:r>
    </w:p>
    <w:p w:rsidR="00D62EF2" w:rsidRDefault="00D62EF2" w:rsidP="00D62EF2">
      <w:pPr>
        <w:pStyle w:val="BodyText"/>
        <w:ind w:left="0"/>
        <w:rPr>
          <w:noProof/>
          <w:sz w:val="24"/>
          <w:szCs w:val="24"/>
        </w:rPr>
      </w:pPr>
    </w:p>
    <w:p w:rsidR="00D62EF2" w:rsidRDefault="00D62EF2" w:rsidP="00D62EF2">
      <w:pPr>
        <w:pStyle w:val="BodyText"/>
        <w:ind w:left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Attended: </w:t>
      </w:r>
    </w:p>
    <w:p w:rsidR="00D62EF2" w:rsidRDefault="00D62EF2" w:rsidP="00D62EF2">
      <w:pPr>
        <w:pStyle w:val="BodyText"/>
        <w:ind w:left="0"/>
        <w:rPr>
          <w:noProof/>
          <w:sz w:val="24"/>
          <w:szCs w:val="24"/>
        </w:rPr>
      </w:pPr>
    </w:p>
    <w:p w:rsidR="00D62EF2" w:rsidRPr="00D62EF2" w:rsidRDefault="00D62EF2" w:rsidP="00D62EF2">
      <w:pPr>
        <w:pStyle w:val="BodyText"/>
        <w:ind w:left="0"/>
        <w:rPr>
          <w:sz w:val="24"/>
          <w:szCs w:val="24"/>
        </w:rPr>
      </w:pPr>
    </w:p>
    <w:p w:rsidR="00BD73BC" w:rsidRDefault="00B54004" w:rsidP="00BD73BC">
      <w:pPr>
        <w:pStyle w:val="BodyText"/>
        <w:spacing w:before="72"/>
        <w:ind w:left="0"/>
      </w:pPr>
      <w:r w:rsidRPr="00B54004">
        <w:rPr>
          <w:b/>
          <w:sz w:val="24"/>
          <w:szCs w:val="24"/>
          <w:u w:val="single" w:color="000000"/>
        </w:rPr>
        <w:t>AGENDA</w:t>
      </w:r>
      <w:r w:rsidRPr="00B54004">
        <w:rPr>
          <w:b/>
          <w:spacing w:val="54"/>
          <w:sz w:val="24"/>
          <w:szCs w:val="24"/>
        </w:rPr>
        <w:t xml:space="preserve"> </w:t>
      </w:r>
    </w:p>
    <w:p w:rsidR="00940550" w:rsidRDefault="00B54004" w:rsidP="00BD73BC">
      <w:pPr>
        <w:pStyle w:val="BodyText"/>
        <w:spacing w:before="72"/>
        <w:ind w:left="0"/>
        <w:rPr>
          <w:sz w:val="24"/>
          <w:szCs w:val="24"/>
          <w:u w:val="single"/>
        </w:rPr>
      </w:pPr>
      <w:r w:rsidRPr="00B54004">
        <w:rPr>
          <w:sz w:val="24"/>
          <w:szCs w:val="24"/>
          <w:u w:val="single"/>
        </w:rPr>
        <w:t>Consent</w:t>
      </w:r>
      <w:r w:rsidRPr="00B54004">
        <w:rPr>
          <w:spacing w:val="1"/>
          <w:sz w:val="24"/>
          <w:szCs w:val="24"/>
          <w:u w:val="single"/>
        </w:rPr>
        <w:t xml:space="preserve"> </w:t>
      </w:r>
      <w:r w:rsidRPr="00B54004">
        <w:rPr>
          <w:sz w:val="24"/>
          <w:szCs w:val="24"/>
          <w:u w:val="single"/>
        </w:rPr>
        <w:t>Agenda</w:t>
      </w:r>
    </w:p>
    <w:p w:rsidR="00C85D7B" w:rsidRPr="00DE13BD" w:rsidRDefault="00C85D7B" w:rsidP="00C85D7B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 w:rsidRPr="00BD73BC">
        <w:rPr>
          <w:sz w:val="24"/>
          <w:szCs w:val="24"/>
        </w:rPr>
        <w:t xml:space="preserve">Approval of the </w:t>
      </w:r>
      <w:hyperlink r:id="rId8" w:history="1">
        <w:r w:rsidRPr="00406DCE">
          <w:rPr>
            <w:rStyle w:val="Hyperlink"/>
            <w:sz w:val="24"/>
            <w:szCs w:val="24"/>
          </w:rPr>
          <w:t>Minutes</w:t>
        </w:r>
      </w:hyperlink>
    </w:p>
    <w:p w:rsidR="00DE13BD" w:rsidRPr="009B13E4" w:rsidRDefault="00DE13BD" w:rsidP="00C85D7B">
      <w:pPr>
        <w:pStyle w:val="BodyText"/>
        <w:numPr>
          <w:ilvl w:val="1"/>
          <w:numId w:val="1"/>
        </w:numPr>
        <w:spacing w:before="7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Approval of the Agenda </w:t>
      </w:r>
    </w:p>
    <w:p w:rsidR="009B13E4" w:rsidRPr="000E4964" w:rsidRDefault="009B13E4" w:rsidP="009B13E4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pacing w:val="-1"/>
          <w:sz w:val="24"/>
          <w:szCs w:val="24"/>
        </w:rPr>
        <w:t>Course Change</w:t>
      </w:r>
      <w:hyperlink r:id="rId9" w:history="1">
        <w:r w:rsidRPr="00625978">
          <w:rPr>
            <w:rStyle w:val="Hyperlink"/>
            <w:spacing w:val="-1"/>
            <w:sz w:val="24"/>
            <w:szCs w:val="24"/>
          </w:rPr>
          <w:t>: KINES 773 Cardiorespiratory Adaptations to Environment and Exercise</w:t>
        </w:r>
      </w:hyperlink>
      <w:r>
        <w:rPr>
          <w:spacing w:val="-1"/>
          <w:sz w:val="24"/>
          <w:szCs w:val="24"/>
        </w:rPr>
        <w:t xml:space="preserve"> (Crosslisting) </w:t>
      </w:r>
    </w:p>
    <w:p w:rsidR="009B13E4" w:rsidRDefault="009B13E4" w:rsidP="009B13E4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</w:rPr>
        <w:t xml:space="preserve">Course Change: </w:t>
      </w:r>
      <w:hyperlink r:id="rId10" w:history="1">
        <w:r w:rsidRPr="00625978">
          <w:rPr>
            <w:rStyle w:val="Hyperlink"/>
            <w:sz w:val="24"/>
            <w:szCs w:val="24"/>
          </w:rPr>
          <w:t>KINES 779 Human Muscle Function in Health and Disease</w:t>
        </w:r>
      </w:hyperlink>
      <w:r>
        <w:rPr>
          <w:sz w:val="24"/>
          <w:szCs w:val="24"/>
        </w:rPr>
        <w:t xml:space="preserve"> (Crosslisting)</w:t>
      </w:r>
    </w:p>
    <w:p w:rsidR="009B13E4" w:rsidRDefault="009B13E4" w:rsidP="009B13E4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</w:rPr>
        <w:t xml:space="preserve">Course Change: </w:t>
      </w:r>
      <w:hyperlink r:id="rId11" w:history="1">
        <w:r w:rsidRPr="00625978">
          <w:rPr>
            <w:rStyle w:val="Hyperlink"/>
            <w:sz w:val="24"/>
            <w:szCs w:val="24"/>
          </w:rPr>
          <w:t xml:space="preserve">ART 560 </w:t>
        </w:r>
        <w:r w:rsidR="00912C9C" w:rsidRPr="00625978">
          <w:rPr>
            <w:rStyle w:val="Hyperlink"/>
            <w:sz w:val="24"/>
            <w:szCs w:val="24"/>
          </w:rPr>
          <w:t>Graphic Design Senior Thesis Project and Exhibition</w:t>
        </w:r>
      </w:hyperlink>
      <w:r w:rsidR="00912C9C">
        <w:rPr>
          <w:sz w:val="24"/>
          <w:szCs w:val="24"/>
        </w:rPr>
        <w:t xml:space="preserve"> </w:t>
      </w:r>
      <w:r w:rsidR="00E46309">
        <w:rPr>
          <w:sz w:val="24"/>
          <w:szCs w:val="24"/>
        </w:rPr>
        <w:t>(R</w:t>
      </w:r>
      <w:r>
        <w:rPr>
          <w:sz w:val="24"/>
          <w:szCs w:val="24"/>
        </w:rPr>
        <w:t>eq)</w:t>
      </w:r>
    </w:p>
    <w:p w:rsidR="009B13E4" w:rsidRPr="009B13E4" w:rsidRDefault="009B13E4" w:rsidP="009B13E4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</w:rPr>
        <w:t xml:space="preserve">Course Change: </w:t>
      </w:r>
      <w:hyperlink r:id="rId12" w:history="1">
        <w:r w:rsidRPr="00625978">
          <w:rPr>
            <w:rStyle w:val="Hyperlink"/>
            <w:sz w:val="24"/>
            <w:szCs w:val="24"/>
          </w:rPr>
          <w:t xml:space="preserve">ART </w:t>
        </w:r>
        <w:r w:rsidR="00912C9C" w:rsidRPr="00625978">
          <w:rPr>
            <w:rStyle w:val="Hyperlink"/>
            <w:sz w:val="24"/>
            <w:szCs w:val="24"/>
          </w:rPr>
          <w:t>656 Design Portfolio and Professional Practice</w:t>
        </w:r>
      </w:hyperlink>
      <w:r w:rsidR="00E46309">
        <w:rPr>
          <w:sz w:val="24"/>
          <w:szCs w:val="24"/>
        </w:rPr>
        <w:t xml:space="preserve"> (R</w:t>
      </w:r>
      <w:r w:rsidR="00D62EF2">
        <w:rPr>
          <w:sz w:val="24"/>
          <w:szCs w:val="24"/>
        </w:rPr>
        <w:t>eq)</w:t>
      </w:r>
    </w:p>
    <w:p w:rsidR="00C457C2" w:rsidRPr="000409CF" w:rsidRDefault="00C457C2" w:rsidP="00C457C2">
      <w:pPr>
        <w:pStyle w:val="BodyText"/>
        <w:numPr>
          <w:ilvl w:val="0"/>
          <w:numId w:val="1"/>
        </w:numPr>
        <w:spacing w:before="37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Old Business</w:t>
      </w:r>
    </w:p>
    <w:p w:rsidR="000409CF" w:rsidRPr="00D70032" w:rsidRDefault="007D0CC2" w:rsidP="000409CF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</w:rPr>
        <w:t xml:space="preserve">New Course: </w:t>
      </w:r>
      <w:hyperlink r:id="rId13" w:history="1">
        <w:r w:rsidRPr="00625978">
          <w:rPr>
            <w:rStyle w:val="Hyperlink"/>
            <w:sz w:val="24"/>
            <w:szCs w:val="24"/>
          </w:rPr>
          <w:t>RP &amp; SE 1</w:t>
        </w:r>
        <w:r w:rsidR="000409CF" w:rsidRPr="00625978">
          <w:rPr>
            <w:rStyle w:val="Hyperlink"/>
            <w:sz w:val="24"/>
            <w:szCs w:val="24"/>
          </w:rPr>
          <w:t>21 Disability and Substance Abuse</w:t>
        </w:r>
      </w:hyperlink>
      <w:r w:rsidR="000409CF">
        <w:rPr>
          <w:sz w:val="24"/>
          <w:szCs w:val="24"/>
        </w:rPr>
        <w:t xml:space="preserve"> </w:t>
      </w:r>
    </w:p>
    <w:p w:rsidR="00B54004" w:rsidRPr="002B007E" w:rsidRDefault="00B54004" w:rsidP="00293E22">
      <w:pPr>
        <w:pStyle w:val="BodyText"/>
        <w:numPr>
          <w:ilvl w:val="0"/>
          <w:numId w:val="1"/>
        </w:numPr>
        <w:spacing w:before="37"/>
        <w:jc w:val="left"/>
        <w:rPr>
          <w:sz w:val="24"/>
          <w:szCs w:val="24"/>
        </w:rPr>
      </w:pPr>
      <w:r w:rsidRPr="00B54004">
        <w:rPr>
          <w:spacing w:val="-1"/>
          <w:sz w:val="24"/>
          <w:szCs w:val="24"/>
          <w:u w:val="single"/>
        </w:rPr>
        <w:t>Regular</w:t>
      </w:r>
      <w:r w:rsidRPr="00B54004">
        <w:rPr>
          <w:spacing w:val="1"/>
          <w:sz w:val="24"/>
          <w:szCs w:val="24"/>
          <w:u w:val="single"/>
        </w:rPr>
        <w:t xml:space="preserve"> </w:t>
      </w:r>
      <w:r w:rsidRPr="00B54004">
        <w:rPr>
          <w:spacing w:val="-1"/>
          <w:sz w:val="24"/>
          <w:szCs w:val="24"/>
          <w:u w:val="single"/>
        </w:rPr>
        <w:t>Business</w:t>
      </w:r>
    </w:p>
    <w:p w:rsidR="002B007E" w:rsidRPr="002B007E" w:rsidRDefault="002B007E" w:rsidP="002B007E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New Program: </w:t>
      </w:r>
      <w:hyperlink r:id="rId14" w:history="1">
        <w:r w:rsidRPr="002B007E">
          <w:rPr>
            <w:rStyle w:val="Hyperlink"/>
            <w:spacing w:val="-1"/>
            <w:sz w:val="24"/>
            <w:szCs w:val="24"/>
          </w:rPr>
          <w:t>Games Design Certificate</w:t>
        </w:r>
      </w:hyperlink>
    </w:p>
    <w:p w:rsidR="000E4964" w:rsidRDefault="000E4964" w:rsidP="00BD73BC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New Course: </w:t>
      </w:r>
      <w:hyperlink r:id="rId15" w:history="1">
        <w:r w:rsidR="008C3008" w:rsidRPr="00625978">
          <w:rPr>
            <w:rStyle w:val="Hyperlink"/>
            <w:spacing w:val="-1"/>
            <w:sz w:val="24"/>
            <w:szCs w:val="24"/>
          </w:rPr>
          <w:t xml:space="preserve">ED POL </w:t>
        </w:r>
        <w:r w:rsidR="00BD73BC" w:rsidRPr="00625978">
          <w:rPr>
            <w:rStyle w:val="Hyperlink"/>
            <w:spacing w:val="-1"/>
            <w:sz w:val="24"/>
            <w:szCs w:val="24"/>
          </w:rPr>
          <w:t>237 Poverty, Inequality &amp; Education: Transnational Perspectives on Policy and Practice</w:t>
        </w:r>
      </w:hyperlink>
    </w:p>
    <w:p w:rsidR="00753913" w:rsidRDefault="00BD73BC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New Course:</w:t>
      </w:r>
      <w:r w:rsidR="008C3008">
        <w:rPr>
          <w:spacing w:val="-1"/>
          <w:sz w:val="24"/>
          <w:szCs w:val="24"/>
        </w:rPr>
        <w:t xml:space="preserve"> </w:t>
      </w:r>
      <w:hyperlink r:id="rId16" w:history="1">
        <w:r w:rsidR="008C3008" w:rsidRPr="00406DCE">
          <w:rPr>
            <w:rStyle w:val="Hyperlink"/>
            <w:spacing w:val="-1"/>
            <w:sz w:val="24"/>
            <w:szCs w:val="24"/>
          </w:rPr>
          <w:t>KINES</w:t>
        </w:r>
        <w:r w:rsidRPr="00406DCE">
          <w:rPr>
            <w:rStyle w:val="Hyperlink"/>
            <w:spacing w:val="-1"/>
            <w:sz w:val="24"/>
            <w:szCs w:val="24"/>
          </w:rPr>
          <w:t xml:space="preserve"> 566 Promoting Health in the Community</w:t>
        </w:r>
      </w:hyperlink>
    </w:p>
    <w:p w:rsidR="004A3E1E" w:rsidRDefault="004A3E1E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Program Revision: </w:t>
      </w:r>
      <w:hyperlink r:id="rId17" w:history="1">
        <w:r w:rsidRPr="00406DCE">
          <w:rPr>
            <w:rStyle w:val="Hyperlink"/>
            <w:spacing w:val="-1"/>
            <w:sz w:val="24"/>
            <w:szCs w:val="24"/>
          </w:rPr>
          <w:t>B</w:t>
        </w:r>
        <w:r w:rsidR="00E46309" w:rsidRPr="00406DCE">
          <w:rPr>
            <w:rStyle w:val="Hyperlink"/>
            <w:spacing w:val="-1"/>
            <w:sz w:val="24"/>
            <w:szCs w:val="24"/>
          </w:rPr>
          <w:t xml:space="preserve">.S. </w:t>
        </w:r>
        <w:r w:rsidR="00406DCE" w:rsidRPr="00406DCE">
          <w:rPr>
            <w:rStyle w:val="Hyperlink"/>
            <w:spacing w:val="-1"/>
            <w:sz w:val="24"/>
            <w:szCs w:val="24"/>
          </w:rPr>
          <w:t xml:space="preserve">in </w:t>
        </w:r>
        <w:r w:rsidR="00E46309" w:rsidRPr="00406DCE">
          <w:rPr>
            <w:rStyle w:val="Hyperlink"/>
            <w:spacing w:val="-1"/>
            <w:sz w:val="24"/>
            <w:szCs w:val="24"/>
          </w:rPr>
          <w:t>Theatre and Drama</w:t>
        </w:r>
      </w:hyperlink>
    </w:p>
    <w:p w:rsidR="003A633D" w:rsidRDefault="003A633D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New Course: </w:t>
      </w:r>
      <w:hyperlink r:id="rId18" w:history="1">
        <w:r w:rsidRPr="00406DCE">
          <w:rPr>
            <w:rStyle w:val="Hyperlink"/>
            <w:spacing w:val="-1"/>
            <w:sz w:val="24"/>
            <w:szCs w:val="24"/>
          </w:rPr>
          <w:t>THEATRE 352 Auditioning for State and Screen</w:t>
        </w:r>
      </w:hyperlink>
      <w:r>
        <w:rPr>
          <w:spacing w:val="-1"/>
          <w:sz w:val="24"/>
          <w:szCs w:val="24"/>
        </w:rPr>
        <w:t xml:space="preserve"> </w:t>
      </w:r>
    </w:p>
    <w:p w:rsidR="00935A3D" w:rsidRPr="00E46309" w:rsidRDefault="00935A3D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 w:rsidRPr="00E46309">
        <w:rPr>
          <w:spacing w:val="-1"/>
          <w:sz w:val="24"/>
          <w:szCs w:val="24"/>
        </w:rPr>
        <w:t xml:space="preserve">New Course: </w:t>
      </w:r>
      <w:hyperlink r:id="rId19" w:history="1">
        <w:r w:rsidRPr="00406DCE">
          <w:rPr>
            <w:rStyle w:val="Hyperlink"/>
            <w:spacing w:val="-1"/>
            <w:sz w:val="24"/>
            <w:szCs w:val="24"/>
          </w:rPr>
          <w:t>ED PSYCH 632 Practicum in Supervision of School Personnel</w:t>
        </w:r>
      </w:hyperlink>
    </w:p>
    <w:p w:rsidR="00935A3D" w:rsidRDefault="00935A3D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 w:rsidRPr="00E46309">
        <w:rPr>
          <w:spacing w:val="-1"/>
          <w:sz w:val="24"/>
          <w:szCs w:val="24"/>
        </w:rPr>
        <w:lastRenderedPageBreak/>
        <w:t xml:space="preserve">New Course: </w:t>
      </w:r>
      <w:hyperlink r:id="rId20" w:history="1">
        <w:r w:rsidRPr="00406DCE">
          <w:rPr>
            <w:rStyle w:val="Hyperlink"/>
            <w:spacing w:val="-1"/>
            <w:sz w:val="24"/>
            <w:szCs w:val="24"/>
          </w:rPr>
          <w:t xml:space="preserve">ED PSYCH 633 Proactively Addressing Students’ </w:t>
        </w:r>
        <w:r w:rsidR="00625978" w:rsidRPr="00406DCE">
          <w:rPr>
            <w:rStyle w:val="Hyperlink"/>
            <w:spacing w:val="-1"/>
            <w:sz w:val="24"/>
            <w:szCs w:val="24"/>
          </w:rPr>
          <w:t>Emotional and Behavioral Needs</w:t>
        </w:r>
      </w:hyperlink>
    </w:p>
    <w:p w:rsidR="00DA39AD" w:rsidRPr="00E46309" w:rsidRDefault="00DA39AD" w:rsidP="00DE13BD">
      <w:pPr>
        <w:pStyle w:val="BodyText"/>
        <w:numPr>
          <w:ilvl w:val="1"/>
          <w:numId w:val="1"/>
        </w:numPr>
        <w:spacing w:before="37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New Course: </w:t>
      </w:r>
      <w:hyperlink r:id="rId21" w:history="1">
        <w:r w:rsidRPr="00406DCE">
          <w:rPr>
            <w:rStyle w:val="Hyperlink"/>
            <w:spacing w:val="-1"/>
            <w:sz w:val="24"/>
            <w:szCs w:val="24"/>
          </w:rPr>
          <w:t>RP &amp; SE 125 Health and Rehabilitation Professions</w:t>
        </w:r>
      </w:hyperlink>
      <w:r>
        <w:rPr>
          <w:spacing w:val="-1"/>
          <w:sz w:val="24"/>
          <w:szCs w:val="24"/>
        </w:rPr>
        <w:t xml:space="preserve">  </w:t>
      </w:r>
    </w:p>
    <w:p w:rsidR="002A1F41" w:rsidRPr="00C85D7B" w:rsidRDefault="005B242A" w:rsidP="002E259F">
      <w:pPr>
        <w:pStyle w:val="BodyText"/>
        <w:numPr>
          <w:ilvl w:val="0"/>
          <w:numId w:val="1"/>
        </w:numPr>
        <w:spacing w:before="37"/>
        <w:jc w:val="left"/>
        <w:rPr>
          <w:sz w:val="24"/>
          <w:szCs w:val="24"/>
        </w:rPr>
      </w:pPr>
      <w:r w:rsidRPr="001D54DA">
        <w:rPr>
          <w:spacing w:val="-1"/>
          <w:sz w:val="24"/>
          <w:szCs w:val="24"/>
          <w:u w:val="single"/>
        </w:rPr>
        <w:t>Announcement</w:t>
      </w:r>
      <w:r w:rsidR="002E259F">
        <w:rPr>
          <w:spacing w:val="-1"/>
          <w:sz w:val="24"/>
          <w:szCs w:val="24"/>
          <w:u w:val="single"/>
        </w:rPr>
        <w:t>s</w:t>
      </w:r>
    </w:p>
    <w:p w:rsidR="00C85D7B" w:rsidRPr="002E259F" w:rsidRDefault="00C85D7B" w:rsidP="000E4964">
      <w:pPr>
        <w:pStyle w:val="BodyText"/>
        <w:spacing w:before="37"/>
        <w:ind w:left="671"/>
        <w:jc w:val="right"/>
        <w:rPr>
          <w:sz w:val="24"/>
          <w:szCs w:val="24"/>
        </w:rPr>
      </w:pPr>
    </w:p>
    <w:sectPr w:rsidR="00C85D7B" w:rsidRPr="002E259F" w:rsidSect="00B5400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04" w:rsidRDefault="00B54004">
      <w:r>
        <w:separator/>
      </w:r>
    </w:p>
  </w:endnote>
  <w:endnote w:type="continuationSeparator" w:id="0">
    <w:p w:rsidR="00B54004" w:rsidRDefault="00B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Frutiger Bold">
    <w:charset w:val="00"/>
    <w:family w:val="auto"/>
    <w:pitch w:val="variable"/>
    <w:sig w:usb0="03000000" w:usb1="00000000" w:usb2="00000000" w:usb3="00000000" w:csb0="00000001" w:csb1="00000000"/>
  </w:font>
  <w:font w:name="C Futura Condensed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1" w:rsidRDefault="001A7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1" w:rsidRDefault="001A7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1" w:rsidRDefault="001A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04" w:rsidRDefault="00B54004">
      <w:r>
        <w:separator/>
      </w:r>
    </w:p>
  </w:footnote>
  <w:footnote w:type="continuationSeparator" w:id="0">
    <w:p w:rsidR="00B54004" w:rsidRDefault="00B5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F41" w:rsidRDefault="002A1F41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EF2">
      <w:rPr>
        <w:rStyle w:val="PageNumber"/>
        <w:noProof/>
      </w:rPr>
      <w:t>2</w:t>
    </w:r>
    <w:r>
      <w:rPr>
        <w:rStyle w:val="PageNumber"/>
      </w:rPr>
      <w:fldChar w:fldCharType="end"/>
    </w:r>
  </w:p>
  <w:p w:rsidR="002A1F41" w:rsidRDefault="002A1F41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C1" w:rsidRDefault="001A7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21411"/>
    <w:multiLevelType w:val="hybridMultilevel"/>
    <w:tmpl w:val="1AF23D68"/>
    <w:lvl w:ilvl="0" w:tplc="0409000F">
      <w:start w:val="1"/>
      <w:numFmt w:val="decimal"/>
      <w:lvlText w:val="%1."/>
      <w:lvlJc w:val="left"/>
      <w:pPr>
        <w:ind w:left="671" w:hanging="221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91B"/>
    <w:multiLevelType w:val="hybridMultilevel"/>
    <w:tmpl w:val="F162D6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69D2"/>
    <w:multiLevelType w:val="hybridMultilevel"/>
    <w:tmpl w:val="BA6C6F9A"/>
    <w:lvl w:ilvl="0" w:tplc="37067084">
      <w:start w:val="1"/>
      <w:numFmt w:val="upperLetter"/>
      <w:lvlText w:val="%1."/>
      <w:lvlJc w:val="left"/>
      <w:pPr>
        <w:ind w:left="361" w:hanging="361"/>
        <w:jc w:val="righ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671" w:hanging="221"/>
      </w:pPr>
      <w:rPr>
        <w:rFonts w:hint="default"/>
        <w:sz w:val="24"/>
        <w:szCs w:val="22"/>
      </w:rPr>
    </w:lvl>
    <w:lvl w:ilvl="2" w:tplc="0B18164E">
      <w:start w:val="1"/>
      <w:numFmt w:val="bullet"/>
      <w:lvlText w:val="•"/>
      <w:lvlJc w:val="left"/>
      <w:pPr>
        <w:ind w:left="1664" w:hanging="221"/>
      </w:pPr>
      <w:rPr>
        <w:rFonts w:hint="default"/>
      </w:rPr>
    </w:lvl>
    <w:lvl w:ilvl="3" w:tplc="EBA6EB9E">
      <w:start w:val="1"/>
      <w:numFmt w:val="bullet"/>
      <w:lvlText w:val="•"/>
      <w:lvlJc w:val="left"/>
      <w:pPr>
        <w:ind w:left="2749" w:hanging="221"/>
      </w:pPr>
      <w:rPr>
        <w:rFonts w:hint="default"/>
      </w:rPr>
    </w:lvl>
    <w:lvl w:ilvl="4" w:tplc="D12E540A">
      <w:start w:val="1"/>
      <w:numFmt w:val="bullet"/>
      <w:lvlText w:val="•"/>
      <w:lvlJc w:val="left"/>
      <w:pPr>
        <w:ind w:left="3833" w:hanging="221"/>
      </w:pPr>
      <w:rPr>
        <w:rFonts w:hint="default"/>
      </w:rPr>
    </w:lvl>
    <w:lvl w:ilvl="5" w:tplc="639CE4CE">
      <w:start w:val="1"/>
      <w:numFmt w:val="bullet"/>
      <w:lvlText w:val="•"/>
      <w:lvlJc w:val="left"/>
      <w:pPr>
        <w:ind w:left="4918" w:hanging="221"/>
      </w:pPr>
      <w:rPr>
        <w:rFonts w:hint="default"/>
      </w:rPr>
    </w:lvl>
    <w:lvl w:ilvl="6" w:tplc="3170238E">
      <w:start w:val="1"/>
      <w:numFmt w:val="bullet"/>
      <w:lvlText w:val="•"/>
      <w:lvlJc w:val="left"/>
      <w:pPr>
        <w:ind w:left="6002" w:hanging="221"/>
      </w:pPr>
      <w:rPr>
        <w:rFonts w:hint="default"/>
      </w:rPr>
    </w:lvl>
    <w:lvl w:ilvl="7" w:tplc="704A4526">
      <w:start w:val="1"/>
      <w:numFmt w:val="bullet"/>
      <w:lvlText w:val="•"/>
      <w:lvlJc w:val="left"/>
      <w:pPr>
        <w:ind w:left="7086" w:hanging="221"/>
      </w:pPr>
      <w:rPr>
        <w:rFonts w:hint="default"/>
      </w:rPr>
    </w:lvl>
    <w:lvl w:ilvl="8" w:tplc="1EF891FA">
      <w:start w:val="1"/>
      <w:numFmt w:val="bullet"/>
      <w:lvlText w:val="•"/>
      <w:lvlJc w:val="left"/>
      <w:pPr>
        <w:ind w:left="8171" w:hanging="22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04"/>
    <w:rsid w:val="000222FA"/>
    <w:rsid w:val="000409CF"/>
    <w:rsid w:val="0006179F"/>
    <w:rsid w:val="000777E4"/>
    <w:rsid w:val="000808D5"/>
    <w:rsid w:val="000B4323"/>
    <w:rsid w:val="000C6B5B"/>
    <w:rsid w:val="000D596E"/>
    <w:rsid w:val="000E4964"/>
    <w:rsid w:val="000F2D6B"/>
    <w:rsid w:val="00104188"/>
    <w:rsid w:val="00130E9B"/>
    <w:rsid w:val="00164B0B"/>
    <w:rsid w:val="001A79C1"/>
    <w:rsid w:val="001D54DA"/>
    <w:rsid w:val="00221021"/>
    <w:rsid w:val="00250B62"/>
    <w:rsid w:val="00252B68"/>
    <w:rsid w:val="00274CAC"/>
    <w:rsid w:val="00293E22"/>
    <w:rsid w:val="00296F87"/>
    <w:rsid w:val="002A1F41"/>
    <w:rsid w:val="002B007E"/>
    <w:rsid w:val="002B67D3"/>
    <w:rsid w:val="002E259F"/>
    <w:rsid w:val="00367D72"/>
    <w:rsid w:val="00392B43"/>
    <w:rsid w:val="00397435"/>
    <w:rsid w:val="003A396F"/>
    <w:rsid w:val="003A633D"/>
    <w:rsid w:val="003A66CD"/>
    <w:rsid w:val="003D45F5"/>
    <w:rsid w:val="003F0ACF"/>
    <w:rsid w:val="00406DCE"/>
    <w:rsid w:val="00407143"/>
    <w:rsid w:val="004A3E1E"/>
    <w:rsid w:val="004A41A1"/>
    <w:rsid w:val="004D026A"/>
    <w:rsid w:val="00501970"/>
    <w:rsid w:val="005024C3"/>
    <w:rsid w:val="00533572"/>
    <w:rsid w:val="00557A5C"/>
    <w:rsid w:val="00586F00"/>
    <w:rsid w:val="005B242A"/>
    <w:rsid w:val="005F0B52"/>
    <w:rsid w:val="005F3553"/>
    <w:rsid w:val="00621E3D"/>
    <w:rsid w:val="00623E01"/>
    <w:rsid w:val="00625978"/>
    <w:rsid w:val="00631EB9"/>
    <w:rsid w:val="00663243"/>
    <w:rsid w:val="00685113"/>
    <w:rsid w:val="006C5BF3"/>
    <w:rsid w:val="006E48A5"/>
    <w:rsid w:val="007023C4"/>
    <w:rsid w:val="007314E2"/>
    <w:rsid w:val="00753913"/>
    <w:rsid w:val="007942BD"/>
    <w:rsid w:val="007B0D6A"/>
    <w:rsid w:val="007C2B74"/>
    <w:rsid w:val="007D0CC2"/>
    <w:rsid w:val="008354DB"/>
    <w:rsid w:val="008845CF"/>
    <w:rsid w:val="008A56A8"/>
    <w:rsid w:val="008C3008"/>
    <w:rsid w:val="009016F8"/>
    <w:rsid w:val="00901ED6"/>
    <w:rsid w:val="00912C9C"/>
    <w:rsid w:val="00935A3D"/>
    <w:rsid w:val="00940550"/>
    <w:rsid w:val="0095566A"/>
    <w:rsid w:val="009703F4"/>
    <w:rsid w:val="00974C91"/>
    <w:rsid w:val="00981619"/>
    <w:rsid w:val="009A7A50"/>
    <w:rsid w:val="009B13E4"/>
    <w:rsid w:val="009E5018"/>
    <w:rsid w:val="00A07903"/>
    <w:rsid w:val="00A14F28"/>
    <w:rsid w:val="00A323BC"/>
    <w:rsid w:val="00A8527F"/>
    <w:rsid w:val="00AC4610"/>
    <w:rsid w:val="00AD24FA"/>
    <w:rsid w:val="00B00563"/>
    <w:rsid w:val="00B027D6"/>
    <w:rsid w:val="00B54004"/>
    <w:rsid w:val="00B765C9"/>
    <w:rsid w:val="00BA19A2"/>
    <w:rsid w:val="00BD63C4"/>
    <w:rsid w:val="00BD73BC"/>
    <w:rsid w:val="00C17FDC"/>
    <w:rsid w:val="00C334F6"/>
    <w:rsid w:val="00C3773D"/>
    <w:rsid w:val="00C457C2"/>
    <w:rsid w:val="00C470E7"/>
    <w:rsid w:val="00C85D7B"/>
    <w:rsid w:val="00CC0A2F"/>
    <w:rsid w:val="00CC1754"/>
    <w:rsid w:val="00D16F3A"/>
    <w:rsid w:val="00D62EF2"/>
    <w:rsid w:val="00D675B5"/>
    <w:rsid w:val="00D70032"/>
    <w:rsid w:val="00DA39AD"/>
    <w:rsid w:val="00DB3922"/>
    <w:rsid w:val="00DD05DD"/>
    <w:rsid w:val="00DE13BD"/>
    <w:rsid w:val="00DF576C"/>
    <w:rsid w:val="00E22750"/>
    <w:rsid w:val="00E46309"/>
    <w:rsid w:val="00E64382"/>
    <w:rsid w:val="00EB5AF9"/>
    <w:rsid w:val="00EC5604"/>
    <w:rsid w:val="00EE402B"/>
    <w:rsid w:val="00EF4285"/>
    <w:rsid w:val="00F23A0F"/>
    <w:rsid w:val="00F42F68"/>
    <w:rsid w:val="00FD01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32794FED"/>
  <w14:defaultImageDpi w14:val="330"/>
  <w15:docId w15:val="{91B698FE-7590-47E0-9A5B-A6F8C552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6F3A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dder">
    <w:name w:val="hedder"/>
    <w:basedOn w:val="Normal"/>
    <w:rsid w:val="00E4276D"/>
    <w:rPr>
      <w:rFonts w:ascii="B Frutiger Bold" w:hAnsi="B Frutiger Bold"/>
      <w:b/>
      <w:color w:val="FFFFFF"/>
      <w:sz w:val="20"/>
    </w:rPr>
  </w:style>
  <w:style w:type="paragraph" w:customStyle="1" w:styleId="booty">
    <w:name w:val="booty"/>
    <w:basedOn w:val="Normal"/>
    <w:rsid w:val="00E4276D"/>
    <w:rPr>
      <w:rFonts w:ascii="C Futura Condensed" w:hAnsi="C Futura Condensed"/>
      <w:sz w:val="20"/>
    </w:rPr>
  </w:style>
  <w:style w:type="paragraph" w:styleId="Header">
    <w:name w:val="header"/>
    <w:basedOn w:val="Normal"/>
    <w:link w:val="Head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16F3A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16F3A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6F3A"/>
  </w:style>
  <w:style w:type="paragraph" w:customStyle="1" w:styleId="line1">
    <w:name w:val="line1"/>
    <w:rsid w:val="00D16F3A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D16F3A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customStyle="1" w:styleId="lines">
    <w:name w:val="lines+"/>
    <w:rsid w:val="00221021"/>
    <w:pPr>
      <w:autoSpaceDE w:val="0"/>
      <w:autoSpaceDN w:val="0"/>
      <w:spacing w:line="220" w:lineRule="exact"/>
      <w:jc w:val="center"/>
    </w:pPr>
    <w:rPr>
      <w:rFonts w:ascii="Optima" w:eastAsia="Times New Roman" w:hAnsi="Optima" w:cs="Optima"/>
      <w:noProof/>
      <w:spacing w:val="-4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54004"/>
    <w:pPr>
      <w:widowControl w:val="0"/>
      <w:autoSpaceDE/>
      <w:autoSpaceDN/>
      <w:spacing w:before="3"/>
      <w:ind w:left="58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54004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B5400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64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43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rsid w:val="00CC1754"/>
    <w:pPr>
      <w:ind w:left="720"/>
      <w:contextualSpacing/>
    </w:pPr>
  </w:style>
  <w:style w:type="character" w:styleId="FollowedHyperlink">
    <w:name w:val="FollowedHyperlink"/>
    <w:basedOn w:val="DefaultParagraphFont"/>
    <w:rsid w:val="00753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app.box.com/file/282120281145" TargetMode="External"/><Relationship Id="rId13" Type="http://schemas.openxmlformats.org/officeDocument/2006/relationships/hyperlink" Target="https://uwmadison.app.box.com/file/282121228812" TargetMode="External"/><Relationship Id="rId18" Type="http://schemas.openxmlformats.org/officeDocument/2006/relationships/hyperlink" Target="https://uwmadison.app.box.com/file/28212285573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uwmadison.app.box.com/file/282116611939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uwmadison.app.box.com/file/281463346897" TargetMode="External"/><Relationship Id="rId17" Type="http://schemas.openxmlformats.org/officeDocument/2006/relationships/hyperlink" Target="https://uwmadison.app.box.com/file/281249953932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uwmadison.app.box.com/file/282116052400" TargetMode="External"/><Relationship Id="rId20" Type="http://schemas.openxmlformats.org/officeDocument/2006/relationships/hyperlink" Target="https://uwmadison.app.box.com/file/28211744069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madison.app.box.com/file/28146396078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wmadison.app.box.com/file/282117620756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uwmadison.app.box.com/file/280938902431" TargetMode="External"/><Relationship Id="rId19" Type="http://schemas.openxmlformats.org/officeDocument/2006/relationships/hyperlink" Target="https://uwmadison.app.box.com/file/282118150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madison.app.box.com/file/279390116186" TargetMode="External"/><Relationship Id="rId14" Type="http://schemas.openxmlformats.org/officeDocument/2006/relationships/hyperlink" Target="https://uwmadison.app.box.com/file/28249702482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rris\Documents\Custom%20Office%20Templates\School%20of%20Education%20Office%20of%20the%20De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of Education Office of the Dean</Template>
  <TotalTime>3</TotalTime>
  <Pages>1</Pages>
  <Words>196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Harris</dc:creator>
  <cp:keywords/>
  <cp:lastModifiedBy>Maren Harris</cp:lastModifiedBy>
  <cp:revision>3</cp:revision>
  <cp:lastPrinted>2018-03-12T20:26:00Z</cp:lastPrinted>
  <dcterms:created xsi:type="dcterms:W3CDTF">2018-03-15T17:48:00Z</dcterms:created>
  <dcterms:modified xsi:type="dcterms:W3CDTF">2018-03-15T17:50:00Z</dcterms:modified>
</cp:coreProperties>
</file>